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C285E" w14:textId="77777777" w:rsidR="00C122BF" w:rsidRPr="001B3139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1B3139">
        <w:rPr>
          <w:rFonts w:hAnsi="ＭＳ 明朝" w:cs="ＭＳ 明朝"/>
          <w:color w:val="000000"/>
          <w:kern w:val="0"/>
        </w:rPr>
        <w:t>様式第</w:t>
      </w:r>
      <w:r w:rsidRPr="001B3139">
        <w:rPr>
          <w:rFonts w:hAnsi="ＭＳ 明朝" w:cs="ＭＳ 明朝" w:hint="eastAsia"/>
          <w:color w:val="000000"/>
          <w:kern w:val="0"/>
        </w:rPr>
        <w:t>３</w:t>
      </w:r>
      <w:r w:rsidRPr="001B3139">
        <w:rPr>
          <w:rFonts w:hAnsi="ＭＳ 明朝" w:cs="ＭＳ 明朝"/>
          <w:color w:val="000000"/>
          <w:kern w:val="0"/>
        </w:rPr>
        <w:t>号（第</w:t>
      </w:r>
      <w:r w:rsidRPr="001B3139">
        <w:rPr>
          <w:rFonts w:hAnsi="ＭＳ 明朝" w:cs="ＭＳ 明朝" w:hint="eastAsia"/>
          <w:color w:val="000000"/>
          <w:kern w:val="0"/>
        </w:rPr>
        <w:t>４</w:t>
      </w:r>
      <w:r w:rsidRPr="001B3139">
        <w:rPr>
          <w:rFonts w:hAnsi="ＭＳ 明朝" w:cs="ＭＳ 明朝"/>
          <w:color w:val="000000"/>
          <w:kern w:val="0"/>
        </w:rPr>
        <w:t>条関係）</w:t>
      </w:r>
    </w:p>
    <w:p w14:paraId="5FBB7F6E" w14:textId="061D56F6" w:rsidR="00C122BF" w:rsidRDefault="001B3139" w:rsidP="005B59CC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都市再生推進法人</w:t>
      </w:r>
      <w:r w:rsidR="00C122BF" w:rsidRPr="00C122BF">
        <w:rPr>
          <w:rFonts w:hAnsi="ＭＳ 明朝" w:cs="ＭＳ 明朝" w:hint="eastAsia"/>
          <w:color w:val="000000"/>
          <w:kern w:val="0"/>
        </w:rPr>
        <w:t>名称等変更届出</w:t>
      </w:r>
      <w:r w:rsidR="00C122BF" w:rsidRPr="00C122BF">
        <w:rPr>
          <w:rFonts w:hAnsi="ＭＳ 明朝" w:cs="ＭＳ 明朝"/>
          <w:color w:val="000000"/>
          <w:kern w:val="0"/>
        </w:rPr>
        <w:t>書</w:t>
      </w:r>
      <w:bookmarkStart w:id="0" w:name="_GoBack"/>
      <w:bookmarkEnd w:id="0"/>
    </w:p>
    <w:tbl>
      <w:tblPr>
        <w:tblStyle w:val="af"/>
        <w:tblpPr w:leftFromText="142" w:rightFromText="142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2507"/>
        <w:gridCol w:w="960"/>
        <w:gridCol w:w="5819"/>
      </w:tblGrid>
      <w:tr w:rsidR="00CB56A4" w:rsidRPr="00C122BF" w14:paraId="774E7940" w14:textId="77777777" w:rsidTr="00CB56A4">
        <w:trPr>
          <w:trHeight w:val="4369"/>
        </w:trPr>
        <w:tc>
          <w:tcPr>
            <w:tcW w:w="9286" w:type="dxa"/>
            <w:gridSpan w:val="3"/>
          </w:tcPr>
          <w:p w14:paraId="3A9FFDD5" w14:textId="77777777" w:rsidR="00CB56A4" w:rsidRPr="00C122BF" w:rsidRDefault="00CB56A4" w:rsidP="00CB56A4">
            <w:pPr>
              <w:autoSpaceDE w:val="0"/>
              <w:autoSpaceDN w:val="0"/>
              <w:adjustRightInd w:val="0"/>
              <w:ind w:right="1440"/>
              <w:rPr>
                <w:rFonts w:hAnsi="ＭＳ 明朝" w:cs="ＭＳ 明朝"/>
                <w:color w:val="000000"/>
                <w:kern w:val="0"/>
              </w:rPr>
            </w:pPr>
          </w:p>
          <w:p w14:paraId="26D9AF1E" w14:textId="77777777" w:rsidR="00CB56A4" w:rsidRPr="00C122BF" w:rsidRDefault="00CB56A4" w:rsidP="00CB56A4">
            <w:pPr>
              <w:autoSpaceDE w:val="0"/>
              <w:autoSpaceDN w:val="0"/>
              <w:adjustRightInd w:val="0"/>
              <w:ind w:right="480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C122BF">
              <w:rPr>
                <w:rFonts w:hAnsi="ＭＳ 明朝" w:cs="ＭＳ 明朝"/>
                <w:color w:val="000000"/>
                <w:kern w:val="0"/>
              </w:rPr>
              <w:t>年</w:t>
            </w:r>
            <w:r w:rsidRPr="00C122BF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C122BF">
              <w:rPr>
                <w:rFonts w:hAnsi="ＭＳ 明朝" w:cs="ＭＳ 明朝"/>
                <w:color w:val="000000"/>
                <w:kern w:val="0"/>
              </w:rPr>
              <w:t>月</w:t>
            </w:r>
            <w:r w:rsidRPr="00C122BF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C122BF">
              <w:rPr>
                <w:rFonts w:hAnsi="ＭＳ 明朝" w:cs="ＭＳ 明朝"/>
                <w:color w:val="000000"/>
                <w:kern w:val="0"/>
              </w:rPr>
              <w:t>日</w:t>
            </w:r>
          </w:p>
          <w:p w14:paraId="081FEA78" w14:textId="77777777" w:rsidR="00CB56A4" w:rsidRPr="00C122BF" w:rsidRDefault="00CB56A4" w:rsidP="00CB56A4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14:paraId="4B72A588" w14:textId="02A6276C" w:rsidR="00CB56A4" w:rsidRPr="00C122BF" w:rsidRDefault="00CB56A4" w:rsidP="00CB56A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上山</w:t>
            </w:r>
            <w:r w:rsidRPr="00C122BF">
              <w:rPr>
                <w:rFonts w:hAnsi="ＭＳ 明朝" w:cs="ＭＳ 明朝"/>
                <w:color w:val="000000"/>
                <w:kern w:val="0"/>
              </w:rPr>
              <w:t>市長</w:t>
            </w:r>
            <w:r w:rsidR="00811BC8">
              <w:rPr>
                <w:rFonts w:hAnsi="ＭＳ 明朝" w:cs="ＭＳ 明朝" w:hint="eastAsia"/>
                <w:color w:val="000000"/>
                <w:kern w:val="0"/>
              </w:rPr>
              <w:t xml:space="preserve">　横　戸　長兵衛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様</w:t>
            </w:r>
          </w:p>
          <w:p w14:paraId="08452521" w14:textId="77777777" w:rsidR="00CB56A4" w:rsidRPr="00C122BF" w:rsidRDefault="00CB56A4" w:rsidP="00CB56A4">
            <w:pPr>
              <w:autoSpaceDE w:val="0"/>
              <w:autoSpaceDN w:val="0"/>
              <w:adjustRightInd w:val="0"/>
              <w:ind w:firstLineChars="1700" w:firstLine="408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C122BF">
              <w:rPr>
                <w:rFonts w:hAnsi="ＭＳ 明朝" w:cs="ＭＳ 明朝" w:hint="eastAsia"/>
                <w:color w:val="000000"/>
                <w:kern w:val="0"/>
              </w:rPr>
              <w:t>法人の住所</w:t>
            </w:r>
          </w:p>
          <w:p w14:paraId="5FAE2AD8" w14:textId="77777777" w:rsidR="00CB56A4" w:rsidRPr="00C122BF" w:rsidRDefault="00CB56A4" w:rsidP="00CB56A4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C122BF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</w:p>
          <w:p w14:paraId="37AE81BA" w14:textId="77777777" w:rsidR="00CB56A4" w:rsidRPr="00C122BF" w:rsidRDefault="00CB56A4" w:rsidP="00CB56A4">
            <w:pPr>
              <w:autoSpaceDE w:val="0"/>
              <w:autoSpaceDN w:val="0"/>
              <w:adjustRightInd w:val="0"/>
              <w:ind w:firstLineChars="1700" w:firstLine="408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C122BF">
              <w:rPr>
                <w:rFonts w:hAnsi="ＭＳ 明朝" w:cs="ＭＳ 明朝"/>
                <w:color w:val="000000"/>
                <w:kern w:val="0"/>
              </w:rPr>
              <w:t>法人の名称</w:t>
            </w:r>
          </w:p>
          <w:p w14:paraId="3CB38D91" w14:textId="77777777" w:rsidR="00CB56A4" w:rsidRPr="005B59CC" w:rsidRDefault="00CB56A4" w:rsidP="00CB56A4">
            <w:pPr>
              <w:autoSpaceDE w:val="0"/>
              <w:autoSpaceDN w:val="0"/>
              <w:adjustRightInd w:val="0"/>
              <w:ind w:firstLineChars="1900" w:firstLine="4560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14:paraId="4F4ADB14" w14:textId="77777777" w:rsidR="00CB56A4" w:rsidRPr="00C122BF" w:rsidRDefault="00CB56A4" w:rsidP="00CB56A4">
            <w:pPr>
              <w:autoSpaceDE w:val="0"/>
              <w:autoSpaceDN w:val="0"/>
              <w:adjustRightInd w:val="0"/>
              <w:ind w:firstLineChars="1700" w:firstLine="408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C122BF">
              <w:rPr>
                <w:rFonts w:hAnsi="ＭＳ 明朝" w:cs="ＭＳ 明朝"/>
                <w:color w:val="000000"/>
                <w:kern w:val="0"/>
              </w:rPr>
              <w:t>代表者氏名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　　　　　</w:t>
            </w:r>
            <w:r w:rsidRPr="00C122BF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</w:t>
            </w:r>
            <w:r w:rsidRPr="00C122BF">
              <w:rPr>
                <w:rFonts w:hAnsi="ＭＳ 明朝" w:cs="ＭＳ 明朝"/>
                <w:color w:val="000000"/>
                <w:kern w:val="0"/>
              </w:rPr>
              <w:t>印</w:t>
            </w:r>
          </w:p>
          <w:p w14:paraId="05C35B39" w14:textId="77777777" w:rsidR="00CB56A4" w:rsidRPr="00C122BF" w:rsidRDefault="00CB56A4" w:rsidP="00CB56A4">
            <w:pPr>
              <w:autoSpaceDE w:val="0"/>
              <w:autoSpaceDN w:val="0"/>
              <w:adjustRightInd w:val="0"/>
              <w:ind w:firstLineChars="1900" w:firstLine="4560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14:paraId="328F3BBA" w14:textId="77777777" w:rsidR="00CB56A4" w:rsidRPr="00C122BF" w:rsidRDefault="00CB56A4" w:rsidP="00CB56A4">
            <w:pPr>
              <w:rPr>
                <w:rFonts w:ascii="Century"/>
              </w:rPr>
            </w:pPr>
          </w:p>
          <w:p w14:paraId="3BF313E1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 xml:space="preserve">　都市再生特別措置法第１１８条第３項の規定により届け出ます。</w:t>
            </w:r>
          </w:p>
        </w:tc>
      </w:tr>
      <w:tr w:rsidR="00CB56A4" w:rsidRPr="00C122BF" w14:paraId="6896E82F" w14:textId="77777777" w:rsidTr="00CB56A4">
        <w:trPr>
          <w:trHeight w:val="405"/>
        </w:trPr>
        <w:tc>
          <w:tcPr>
            <w:tcW w:w="2507" w:type="dxa"/>
            <w:vAlign w:val="center"/>
          </w:tcPr>
          <w:p w14:paraId="188E7647" w14:textId="77777777" w:rsidR="00CB56A4" w:rsidRPr="00C122BF" w:rsidRDefault="00CB56A4" w:rsidP="00CB56A4">
            <w:pPr>
              <w:rPr>
                <w:rFonts w:ascii="Century"/>
              </w:rPr>
            </w:pPr>
            <w:r w:rsidRPr="00811BC8">
              <w:rPr>
                <w:rFonts w:ascii="Century" w:hint="eastAsia"/>
                <w:w w:val="90"/>
                <w:kern w:val="0"/>
                <w:fitText w:val="2160" w:id="-1968952576"/>
              </w:rPr>
              <w:t>指定年月日・指令番</w:t>
            </w:r>
            <w:r w:rsidRPr="00811BC8">
              <w:rPr>
                <w:rFonts w:ascii="Century" w:hint="eastAsia"/>
                <w:spacing w:val="30"/>
                <w:w w:val="90"/>
                <w:kern w:val="0"/>
                <w:fitText w:val="2160" w:id="-1968952576"/>
              </w:rPr>
              <w:t>号</w:t>
            </w:r>
          </w:p>
        </w:tc>
        <w:tc>
          <w:tcPr>
            <w:tcW w:w="6779" w:type="dxa"/>
            <w:gridSpan w:val="2"/>
            <w:vAlign w:val="center"/>
          </w:tcPr>
          <w:p w14:paraId="2C5C362B" w14:textId="77777777" w:rsidR="00CB56A4" w:rsidRPr="00C122BF" w:rsidRDefault="00CB56A4" w:rsidP="00CB56A4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年　　月　　日　　　　　</w:t>
            </w:r>
            <w:r w:rsidRPr="00C122BF">
              <w:rPr>
                <w:rFonts w:ascii="Century" w:hint="eastAsia"/>
              </w:rPr>
              <w:t>第　　号</w:t>
            </w:r>
          </w:p>
        </w:tc>
      </w:tr>
      <w:tr w:rsidR="00CB56A4" w:rsidRPr="00C122BF" w14:paraId="03B4A777" w14:textId="77777777" w:rsidTr="00CB56A4">
        <w:trPr>
          <w:trHeight w:val="411"/>
        </w:trPr>
        <w:tc>
          <w:tcPr>
            <w:tcW w:w="2507" w:type="dxa"/>
            <w:vAlign w:val="center"/>
          </w:tcPr>
          <w:p w14:paraId="005647BE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変更予定年月日</w:t>
            </w:r>
          </w:p>
        </w:tc>
        <w:tc>
          <w:tcPr>
            <w:tcW w:w="6779" w:type="dxa"/>
            <w:gridSpan w:val="2"/>
            <w:vAlign w:val="center"/>
          </w:tcPr>
          <w:p w14:paraId="090AF062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 xml:space="preserve">　　　　年　　月　　日</w:t>
            </w:r>
          </w:p>
        </w:tc>
      </w:tr>
      <w:tr w:rsidR="00CB56A4" w:rsidRPr="00C122BF" w14:paraId="4E253B48" w14:textId="77777777" w:rsidTr="00CB56A4">
        <w:trPr>
          <w:trHeight w:val="417"/>
        </w:trPr>
        <w:tc>
          <w:tcPr>
            <w:tcW w:w="2507" w:type="dxa"/>
            <w:vAlign w:val="center"/>
          </w:tcPr>
          <w:p w14:paraId="44892323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変更する事項</w:t>
            </w:r>
          </w:p>
        </w:tc>
        <w:tc>
          <w:tcPr>
            <w:tcW w:w="6779" w:type="dxa"/>
            <w:gridSpan w:val="2"/>
            <w:vAlign w:val="center"/>
          </w:tcPr>
          <w:p w14:paraId="5C15D906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□法人の名称　□住所　□代表者の氏名　□事務所の所在地</w:t>
            </w:r>
          </w:p>
          <w:p w14:paraId="4D338FEC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□その他</w:t>
            </w:r>
          </w:p>
        </w:tc>
      </w:tr>
      <w:tr w:rsidR="00CB56A4" w:rsidRPr="00C122BF" w14:paraId="0AC8D100" w14:textId="77777777" w:rsidTr="00CB56A4">
        <w:trPr>
          <w:trHeight w:val="1185"/>
        </w:trPr>
        <w:tc>
          <w:tcPr>
            <w:tcW w:w="2507" w:type="dxa"/>
            <w:vMerge w:val="restart"/>
            <w:vAlign w:val="center"/>
          </w:tcPr>
          <w:p w14:paraId="05601E3D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変更の内容</w:t>
            </w:r>
          </w:p>
        </w:tc>
        <w:tc>
          <w:tcPr>
            <w:tcW w:w="960" w:type="dxa"/>
            <w:vAlign w:val="center"/>
          </w:tcPr>
          <w:p w14:paraId="5374BEE9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変更前</w:t>
            </w:r>
          </w:p>
        </w:tc>
        <w:tc>
          <w:tcPr>
            <w:tcW w:w="5819" w:type="dxa"/>
            <w:vAlign w:val="center"/>
          </w:tcPr>
          <w:p w14:paraId="40CCC5B0" w14:textId="77777777" w:rsidR="00CB56A4" w:rsidRPr="00C122BF" w:rsidRDefault="00CB56A4" w:rsidP="00CB56A4">
            <w:pPr>
              <w:rPr>
                <w:rFonts w:ascii="Century"/>
              </w:rPr>
            </w:pPr>
          </w:p>
        </w:tc>
      </w:tr>
      <w:tr w:rsidR="00CB56A4" w:rsidRPr="00C122BF" w14:paraId="425DBFDD" w14:textId="77777777" w:rsidTr="00CB56A4">
        <w:trPr>
          <w:trHeight w:val="1206"/>
        </w:trPr>
        <w:tc>
          <w:tcPr>
            <w:tcW w:w="2507" w:type="dxa"/>
            <w:vMerge/>
            <w:vAlign w:val="center"/>
          </w:tcPr>
          <w:p w14:paraId="55069B3B" w14:textId="77777777" w:rsidR="00CB56A4" w:rsidRPr="00C122BF" w:rsidRDefault="00CB56A4" w:rsidP="00CB56A4">
            <w:pPr>
              <w:rPr>
                <w:rFonts w:ascii="Century"/>
              </w:rPr>
            </w:pPr>
          </w:p>
        </w:tc>
        <w:tc>
          <w:tcPr>
            <w:tcW w:w="960" w:type="dxa"/>
            <w:vAlign w:val="center"/>
          </w:tcPr>
          <w:p w14:paraId="797E030B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変更後</w:t>
            </w:r>
          </w:p>
        </w:tc>
        <w:tc>
          <w:tcPr>
            <w:tcW w:w="5819" w:type="dxa"/>
            <w:vAlign w:val="center"/>
          </w:tcPr>
          <w:p w14:paraId="7247AA50" w14:textId="77777777" w:rsidR="00CB56A4" w:rsidRPr="00C122BF" w:rsidRDefault="00CB56A4" w:rsidP="00CB56A4">
            <w:pPr>
              <w:rPr>
                <w:rFonts w:ascii="Century"/>
              </w:rPr>
            </w:pPr>
          </w:p>
        </w:tc>
      </w:tr>
      <w:tr w:rsidR="00CB56A4" w:rsidRPr="00C122BF" w14:paraId="3D240371" w14:textId="77777777" w:rsidTr="00CB56A4">
        <w:trPr>
          <w:trHeight w:val="4243"/>
        </w:trPr>
        <w:tc>
          <w:tcPr>
            <w:tcW w:w="2507" w:type="dxa"/>
            <w:vAlign w:val="center"/>
          </w:tcPr>
          <w:p w14:paraId="2196646B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変更の理由</w:t>
            </w:r>
          </w:p>
        </w:tc>
        <w:tc>
          <w:tcPr>
            <w:tcW w:w="6779" w:type="dxa"/>
            <w:gridSpan w:val="2"/>
            <w:vAlign w:val="center"/>
          </w:tcPr>
          <w:p w14:paraId="21971C43" w14:textId="77777777" w:rsidR="00CB56A4" w:rsidRPr="00C122BF" w:rsidRDefault="00CB56A4" w:rsidP="00CB56A4">
            <w:pPr>
              <w:rPr>
                <w:rFonts w:ascii="Century"/>
              </w:rPr>
            </w:pPr>
          </w:p>
        </w:tc>
      </w:tr>
    </w:tbl>
    <w:p w14:paraId="32C9259A" w14:textId="77777777" w:rsidR="00C122BF" w:rsidRPr="00C122BF" w:rsidRDefault="00C122BF" w:rsidP="00C122BF">
      <w:pPr>
        <w:rPr>
          <w:rFonts w:ascii="Century"/>
          <w:szCs w:val="22"/>
        </w:rPr>
      </w:pPr>
      <w:r w:rsidRPr="00C122BF">
        <w:rPr>
          <w:rFonts w:ascii="Century" w:hint="eastAsia"/>
          <w:szCs w:val="22"/>
        </w:rPr>
        <w:t>※　該当する□に、レ印を記入してください。</w:t>
      </w:r>
    </w:p>
    <w:sectPr w:rsidR="00C122BF" w:rsidRPr="00C122BF" w:rsidSect="00D770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884C5" w14:textId="77777777" w:rsidR="00643956" w:rsidRDefault="00643956">
      <w:r>
        <w:separator/>
      </w:r>
    </w:p>
  </w:endnote>
  <w:endnote w:type="continuationSeparator" w:id="0">
    <w:p w14:paraId="5EB5155D" w14:textId="77777777" w:rsidR="00643956" w:rsidRDefault="0064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D9B60" w14:textId="77777777" w:rsidR="00643956" w:rsidRDefault="00643956">
      <w:r>
        <w:separator/>
      </w:r>
    </w:p>
  </w:footnote>
  <w:footnote w:type="continuationSeparator" w:id="0">
    <w:p w14:paraId="15822BF9" w14:textId="77777777" w:rsidR="00643956" w:rsidRDefault="0064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A0"/>
    <w:rsid w:val="000014E7"/>
    <w:rsid w:val="0002227D"/>
    <w:rsid w:val="00027F37"/>
    <w:rsid w:val="00030A3A"/>
    <w:rsid w:val="000542A0"/>
    <w:rsid w:val="00063528"/>
    <w:rsid w:val="000A03BC"/>
    <w:rsid w:val="00111A98"/>
    <w:rsid w:val="00151758"/>
    <w:rsid w:val="00194B82"/>
    <w:rsid w:val="001B3139"/>
    <w:rsid w:val="001B696A"/>
    <w:rsid w:val="00214FAF"/>
    <w:rsid w:val="00230C26"/>
    <w:rsid w:val="00294578"/>
    <w:rsid w:val="002C7409"/>
    <w:rsid w:val="002D0A96"/>
    <w:rsid w:val="00335CB9"/>
    <w:rsid w:val="00351792"/>
    <w:rsid w:val="003613F0"/>
    <w:rsid w:val="003A652E"/>
    <w:rsid w:val="003F5342"/>
    <w:rsid w:val="003F61CD"/>
    <w:rsid w:val="00406BA0"/>
    <w:rsid w:val="00411C62"/>
    <w:rsid w:val="004551B1"/>
    <w:rsid w:val="005111F0"/>
    <w:rsid w:val="005232F9"/>
    <w:rsid w:val="00560E42"/>
    <w:rsid w:val="0057530D"/>
    <w:rsid w:val="005849C4"/>
    <w:rsid w:val="00587770"/>
    <w:rsid w:val="005A0CC3"/>
    <w:rsid w:val="005B59CC"/>
    <w:rsid w:val="005F18F4"/>
    <w:rsid w:val="00633C04"/>
    <w:rsid w:val="00643956"/>
    <w:rsid w:val="0064402E"/>
    <w:rsid w:val="0066072A"/>
    <w:rsid w:val="00693FD5"/>
    <w:rsid w:val="006967E9"/>
    <w:rsid w:val="006B5DC1"/>
    <w:rsid w:val="006C5260"/>
    <w:rsid w:val="006E396F"/>
    <w:rsid w:val="006E3ECE"/>
    <w:rsid w:val="0073634E"/>
    <w:rsid w:val="00796D2C"/>
    <w:rsid w:val="007B5043"/>
    <w:rsid w:val="007B6EC2"/>
    <w:rsid w:val="00811BC8"/>
    <w:rsid w:val="00823742"/>
    <w:rsid w:val="00826F73"/>
    <w:rsid w:val="00855C48"/>
    <w:rsid w:val="0086259A"/>
    <w:rsid w:val="008671CC"/>
    <w:rsid w:val="008C4B8D"/>
    <w:rsid w:val="008E0FFC"/>
    <w:rsid w:val="008F23A2"/>
    <w:rsid w:val="00945E39"/>
    <w:rsid w:val="009654EE"/>
    <w:rsid w:val="009735C5"/>
    <w:rsid w:val="009C31A3"/>
    <w:rsid w:val="00A00D13"/>
    <w:rsid w:val="00A07040"/>
    <w:rsid w:val="00A755D6"/>
    <w:rsid w:val="00AF07F2"/>
    <w:rsid w:val="00B11A58"/>
    <w:rsid w:val="00B4226C"/>
    <w:rsid w:val="00BD485A"/>
    <w:rsid w:val="00BF3077"/>
    <w:rsid w:val="00C01A39"/>
    <w:rsid w:val="00C122BF"/>
    <w:rsid w:val="00C32B4D"/>
    <w:rsid w:val="00C34AEA"/>
    <w:rsid w:val="00C35BE4"/>
    <w:rsid w:val="00C9198A"/>
    <w:rsid w:val="00CB56A4"/>
    <w:rsid w:val="00CE36E5"/>
    <w:rsid w:val="00D34A78"/>
    <w:rsid w:val="00D770B3"/>
    <w:rsid w:val="00D94CDA"/>
    <w:rsid w:val="00DB4A83"/>
    <w:rsid w:val="00E10D17"/>
    <w:rsid w:val="00E10F46"/>
    <w:rsid w:val="00E15FBC"/>
    <w:rsid w:val="00E574E3"/>
    <w:rsid w:val="00E83A53"/>
    <w:rsid w:val="00E97C29"/>
    <w:rsid w:val="00EA04EF"/>
    <w:rsid w:val="00EA75BD"/>
    <w:rsid w:val="00EC1E97"/>
    <w:rsid w:val="00ED5BE2"/>
    <w:rsid w:val="00EF04E7"/>
    <w:rsid w:val="00EF45FE"/>
    <w:rsid w:val="00F40A44"/>
    <w:rsid w:val="00F86A06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DA2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7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A04EF"/>
    <w:pPr>
      <w:ind w:leftChars="400" w:left="840"/>
    </w:pPr>
  </w:style>
  <w:style w:type="character" w:styleId="a8">
    <w:name w:val="annotation reference"/>
    <w:basedOn w:val="a0"/>
    <w:semiHidden/>
    <w:unhideWhenUsed/>
    <w:rsid w:val="00BF307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F307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F3077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F3077"/>
    <w:rPr>
      <w:b/>
      <w:bCs/>
    </w:rPr>
  </w:style>
  <w:style w:type="character" w:customStyle="1" w:styleId="ac">
    <w:name w:val="コメント内容 (文字)"/>
    <w:basedOn w:val="aa"/>
    <w:link w:val="ab"/>
    <w:semiHidden/>
    <w:rsid w:val="00BF3077"/>
    <w:rPr>
      <w:rFonts w:ascii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F3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F307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C122B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7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A04EF"/>
    <w:pPr>
      <w:ind w:leftChars="400" w:left="840"/>
    </w:pPr>
  </w:style>
  <w:style w:type="character" w:styleId="a8">
    <w:name w:val="annotation reference"/>
    <w:basedOn w:val="a0"/>
    <w:semiHidden/>
    <w:unhideWhenUsed/>
    <w:rsid w:val="00BF307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F307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F3077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F3077"/>
    <w:rPr>
      <w:b/>
      <w:bCs/>
    </w:rPr>
  </w:style>
  <w:style w:type="character" w:customStyle="1" w:styleId="ac">
    <w:name w:val="コメント内容 (文字)"/>
    <w:basedOn w:val="aa"/>
    <w:link w:val="ab"/>
    <w:semiHidden/>
    <w:rsid w:val="00BF3077"/>
    <w:rPr>
      <w:rFonts w:ascii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F3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F307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C122B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1158-DCF3-4E47-93A8-B1BA6BDC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181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2019-03-25T02:02:00Z</dcterms:created>
  <dcterms:modified xsi:type="dcterms:W3CDTF">2021-01-13T04:02:00Z</dcterms:modified>
</cp:coreProperties>
</file>