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EB9D6" w14:textId="77777777" w:rsidR="00C122BF" w:rsidRPr="00C122BF" w:rsidRDefault="00C122BF" w:rsidP="00C122BF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2"/>
        </w:rPr>
      </w:pPr>
      <w:r w:rsidRPr="00C122BF">
        <w:rPr>
          <w:rFonts w:hAnsi="ＭＳ 明朝" w:cs="ＭＳ 明朝"/>
          <w:color w:val="000000"/>
          <w:kern w:val="0"/>
          <w:szCs w:val="22"/>
        </w:rPr>
        <w:t>様式第</w:t>
      </w:r>
      <w:r w:rsidRPr="00C122BF">
        <w:rPr>
          <w:rFonts w:hAnsi="ＭＳ 明朝" w:cs="ＭＳ 明朝" w:hint="eastAsia"/>
          <w:color w:val="000000"/>
          <w:kern w:val="0"/>
          <w:szCs w:val="22"/>
        </w:rPr>
        <w:t>１</w:t>
      </w:r>
      <w:r w:rsidRPr="00C122BF">
        <w:rPr>
          <w:rFonts w:hAnsi="ＭＳ 明朝" w:cs="ＭＳ 明朝"/>
          <w:color w:val="000000"/>
          <w:kern w:val="0"/>
          <w:szCs w:val="22"/>
        </w:rPr>
        <w:t>号（第</w:t>
      </w:r>
      <w:r w:rsidRPr="00C122BF">
        <w:rPr>
          <w:rFonts w:hAnsi="ＭＳ 明朝" w:cs="ＭＳ 明朝" w:hint="eastAsia"/>
          <w:color w:val="000000"/>
          <w:kern w:val="0"/>
          <w:szCs w:val="22"/>
        </w:rPr>
        <w:t>２</w:t>
      </w:r>
      <w:r w:rsidRPr="00C122BF">
        <w:rPr>
          <w:rFonts w:hAnsi="ＭＳ 明朝" w:cs="ＭＳ 明朝"/>
          <w:color w:val="000000"/>
          <w:kern w:val="0"/>
          <w:szCs w:val="22"/>
        </w:rPr>
        <w:t>条関係）</w:t>
      </w:r>
    </w:p>
    <w:p w14:paraId="016BE9BD" w14:textId="77777777" w:rsidR="00C122BF" w:rsidRPr="00C122BF" w:rsidRDefault="00C122BF" w:rsidP="00C122BF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  <w:szCs w:val="28"/>
        </w:rPr>
      </w:pPr>
      <w:r w:rsidRPr="00C122BF">
        <w:rPr>
          <w:rFonts w:hAnsi="ＭＳ 明朝" w:cs="ＭＳ 明朝"/>
          <w:color w:val="000000"/>
          <w:kern w:val="0"/>
          <w:szCs w:val="28"/>
        </w:rPr>
        <w:t>都市再生推進法人指定申請書</w:t>
      </w:r>
    </w:p>
    <w:p w14:paraId="23F2A479" w14:textId="77777777" w:rsidR="00C122BF" w:rsidRPr="00C122BF" w:rsidRDefault="00C122BF" w:rsidP="00C122BF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  <w:sz w:val="28"/>
          <w:szCs w:val="28"/>
        </w:rPr>
      </w:pPr>
      <w:r w:rsidRPr="00C122BF">
        <w:rPr>
          <w:rFonts w:hAnsi="ＭＳ 明朝" w:cs="ＭＳ 明朝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75AE1" wp14:editId="55D61A25">
                <wp:simplePos x="0" y="0"/>
                <wp:positionH relativeFrom="column">
                  <wp:posOffset>-73116</wp:posOffset>
                </wp:positionH>
                <wp:positionV relativeFrom="paragraph">
                  <wp:posOffset>111941</wp:posOffset>
                </wp:positionV>
                <wp:extent cx="5921829" cy="8584565"/>
                <wp:effectExtent l="0" t="0" r="22225" b="2603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829" cy="85845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-5.75pt;margin-top:8.8pt;width:466.3pt;height:6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" filled="f" strokecolor="#002060"/>
            </w:pict>
          </mc:Fallback>
        </mc:AlternateContent>
      </w:r>
    </w:p>
    <w:p w14:paraId="2E9C6945" w14:textId="77777777" w:rsidR="00C122BF" w:rsidRPr="00C122BF" w:rsidRDefault="00C122BF" w:rsidP="00C122BF">
      <w:pPr>
        <w:autoSpaceDE w:val="0"/>
        <w:autoSpaceDN w:val="0"/>
        <w:adjustRightInd w:val="0"/>
        <w:ind w:right="480"/>
        <w:jc w:val="right"/>
        <w:rPr>
          <w:rFonts w:hAnsi="ＭＳ 明朝" w:cs="ＭＳ 明朝"/>
          <w:color w:val="000000"/>
          <w:kern w:val="0"/>
        </w:rPr>
      </w:pPr>
      <w:r w:rsidRPr="00C122BF">
        <w:rPr>
          <w:rFonts w:hAnsi="ＭＳ 明朝" w:cs="ＭＳ 明朝"/>
          <w:color w:val="000000"/>
          <w:kern w:val="0"/>
        </w:rPr>
        <w:t>年</w:t>
      </w:r>
      <w:r w:rsidRPr="00C122BF">
        <w:rPr>
          <w:rFonts w:hAnsi="ＭＳ 明朝" w:cs="ＭＳ 明朝" w:hint="eastAsia"/>
          <w:color w:val="000000"/>
          <w:kern w:val="0"/>
        </w:rPr>
        <w:t xml:space="preserve">　　</w:t>
      </w:r>
      <w:r w:rsidRPr="00C122BF">
        <w:rPr>
          <w:rFonts w:hAnsi="ＭＳ 明朝" w:cs="ＭＳ 明朝"/>
          <w:color w:val="000000"/>
          <w:kern w:val="0"/>
        </w:rPr>
        <w:t>月</w:t>
      </w:r>
      <w:r w:rsidRPr="00C122BF">
        <w:rPr>
          <w:rFonts w:hAnsi="ＭＳ 明朝" w:cs="ＭＳ 明朝" w:hint="eastAsia"/>
          <w:color w:val="000000"/>
          <w:kern w:val="0"/>
        </w:rPr>
        <w:t xml:space="preserve">　　</w:t>
      </w:r>
      <w:r w:rsidRPr="00C122BF">
        <w:rPr>
          <w:rFonts w:hAnsi="ＭＳ 明朝" w:cs="ＭＳ 明朝"/>
          <w:color w:val="000000"/>
          <w:kern w:val="0"/>
        </w:rPr>
        <w:t>日</w:t>
      </w:r>
    </w:p>
    <w:p w14:paraId="417F5AC7" w14:textId="77777777" w:rsidR="00C122BF" w:rsidRPr="00C122BF" w:rsidRDefault="00C122BF" w:rsidP="00C122BF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</w:p>
    <w:p w14:paraId="4DCA4E8C" w14:textId="4AA43780" w:rsidR="00C122BF" w:rsidRDefault="00C122BF" w:rsidP="009735C5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上山</w:t>
      </w:r>
      <w:r w:rsidRPr="00C122BF">
        <w:rPr>
          <w:rFonts w:hAnsi="ＭＳ 明朝" w:cs="ＭＳ 明朝"/>
          <w:color w:val="000000"/>
          <w:kern w:val="0"/>
        </w:rPr>
        <w:t>市長</w:t>
      </w:r>
      <w:r w:rsidR="00A46D11">
        <w:rPr>
          <w:rFonts w:hAnsi="ＭＳ 明朝" w:cs="ＭＳ 明朝" w:hint="eastAsia"/>
          <w:color w:val="000000"/>
          <w:kern w:val="0"/>
        </w:rPr>
        <w:t xml:space="preserve">　横　戸　長兵衛</w:t>
      </w:r>
      <w:r>
        <w:rPr>
          <w:rFonts w:hAnsi="ＭＳ 明朝" w:cs="ＭＳ 明朝" w:hint="eastAsia"/>
          <w:color w:val="000000"/>
          <w:kern w:val="0"/>
        </w:rPr>
        <w:t xml:space="preserve">　様</w:t>
      </w:r>
      <w:bookmarkStart w:id="0" w:name="_GoBack"/>
      <w:bookmarkEnd w:id="0"/>
    </w:p>
    <w:p w14:paraId="0A3BE1D5" w14:textId="77777777" w:rsidR="00C122BF" w:rsidRPr="00C122BF" w:rsidRDefault="00C122BF" w:rsidP="00C122BF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</w:p>
    <w:p w14:paraId="65342AEC" w14:textId="77777777" w:rsidR="00C122BF" w:rsidRPr="00C122BF" w:rsidRDefault="00C122BF" w:rsidP="00C122BF">
      <w:pPr>
        <w:autoSpaceDE w:val="0"/>
        <w:autoSpaceDN w:val="0"/>
        <w:adjustRightInd w:val="0"/>
        <w:ind w:firstLineChars="1700" w:firstLine="4080"/>
        <w:jc w:val="left"/>
        <w:rPr>
          <w:rFonts w:hAnsi="ＭＳ 明朝" w:cs="ＭＳ 明朝"/>
          <w:color w:val="000000"/>
          <w:kern w:val="0"/>
        </w:rPr>
      </w:pPr>
      <w:r w:rsidRPr="00C122BF">
        <w:rPr>
          <w:rFonts w:hAnsi="ＭＳ 明朝" w:cs="ＭＳ 明朝"/>
          <w:color w:val="000000"/>
          <w:kern w:val="0"/>
        </w:rPr>
        <w:t>法人の住所</w:t>
      </w:r>
    </w:p>
    <w:p w14:paraId="1D5F8650" w14:textId="77777777" w:rsidR="00C122BF" w:rsidRPr="00C122BF" w:rsidRDefault="00C122BF" w:rsidP="00C122BF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C122BF">
        <w:rPr>
          <w:rFonts w:hAnsi="ＭＳ 明朝" w:cs="ＭＳ 明朝" w:hint="eastAsia"/>
          <w:color w:val="000000"/>
          <w:kern w:val="0"/>
        </w:rPr>
        <w:t xml:space="preserve">　</w:t>
      </w:r>
    </w:p>
    <w:p w14:paraId="74B07816" w14:textId="77777777" w:rsidR="00C122BF" w:rsidRPr="00C122BF" w:rsidRDefault="00C122BF" w:rsidP="00C122BF">
      <w:pPr>
        <w:autoSpaceDE w:val="0"/>
        <w:autoSpaceDN w:val="0"/>
        <w:adjustRightInd w:val="0"/>
        <w:ind w:firstLineChars="1700" w:firstLine="4080"/>
        <w:jc w:val="left"/>
        <w:rPr>
          <w:rFonts w:hAnsi="ＭＳ 明朝" w:cs="ＭＳ 明朝"/>
          <w:color w:val="000000"/>
          <w:kern w:val="0"/>
        </w:rPr>
      </w:pPr>
      <w:r w:rsidRPr="00C122BF">
        <w:rPr>
          <w:rFonts w:hAnsi="ＭＳ 明朝" w:cs="ＭＳ 明朝"/>
          <w:color w:val="000000"/>
          <w:kern w:val="0"/>
        </w:rPr>
        <w:t>法人の名称</w:t>
      </w:r>
    </w:p>
    <w:p w14:paraId="30FBD9B5" w14:textId="77777777" w:rsidR="00C122BF" w:rsidRPr="00C122BF" w:rsidRDefault="00C122BF" w:rsidP="00C122BF">
      <w:pPr>
        <w:autoSpaceDE w:val="0"/>
        <w:autoSpaceDN w:val="0"/>
        <w:adjustRightInd w:val="0"/>
        <w:ind w:firstLineChars="1900" w:firstLine="4560"/>
        <w:jc w:val="left"/>
        <w:rPr>
          <w:rFonts w:hAnsi="ＭＳ 明朝" w:cs="ＭＳ 明朝"/>
          <w:color w:val="000000"/>
          <w:kern w:val="0"/>
        </w:rPr>
      </w:pPr>
    </w:p>
    <w:p w14:paraId="48DBB604" w14:textId="48BE2D44" w:rsidR="00C122BF" w:rsidRPr="00C122BF" w:rsidRDefault="00C122BF" w:rsidP="00C122BF">
      <w:pPr>
        <w:autoSpaceDE w:val="0"/>
        <w:autoSpaceDN w:val="0"/>
        <w:adjustRightInd w:val="0"/>
        <w:ind w:firstLineChars="1700" w:firstLine="4080"/>
        <w:jc w:val="left"/>
        <w:rPr>
          <w:rFonts w:hAnsi="ＭＳ 明朝" w:cs="ＭＳ 明朝"/>
          <w:color w:val="000000"/>
          <w:kern w:val="0"/>
        </w:rPr>
      </w:pPr>
      <w:r w:rsidRPr="00C122BF">
        <w:rPr>
          <w:rFonts w:hAnsi="ＭＳ 明朝" w:cs="ＭＳ 明朝"/>
          <w:color w:val="000000"/>
          <w:kern w:val="0"/>
        </w:rPr>
        <w:t>代表者氏名</w:t>
      </w:r>
      <w:r w:rsidR="005B59CC">
        <w:rPr>
          <w:rFonts w:hAnsi="ＭＳ 明朝" w:cs="ＭＳ 明朝" w:hint="eastAsia"/>
          <w:color w:val="000000"/>
          <w:kern w:val="0"/>
        </w:rPr>
        <w:t xml:space="preserve">　　　　　　　　　　　　　　</w:t>
      </w:r>
      <w:r w:rsidRPr="00C122BF">
        <w:rPr>
          <w:rFonts w:hAnsi="ＭＳ 明朝" w:cs="ＭＳ 明朝"/>
          <w:color w:val="000000"/>
          <w:kern w:val="0"/>
        </w:rPr>
        <w:t>印</w:t>
      </w:r>
    </w:p>
    <w:p w14:paraId="2FE29950" w14:textId="77777777" w:rsidR="00C122BF" w:rsidRPr="00C122BF" w:rsidRDefault="00C122BF" w:rsidP="00C122BF">
      <w:pPr>
        <w:autoSpaceDE w:val="0"/>
        <w:autoSpaceDN w:val="0"/>
        <w:adjustRightInd w:val="0"/>
        <w:ind w:firstLineChars="1900" w:firstLine="4560"/>
        <w:jc w:val="left"/>
        <w:rPr>
          <w:rFonts w:hAnsi="ＭＳ 明朝" w:cs="ＭＳ 明朝"/>
          <w:color w:val="000000"/>
          <w:kern w:val="0"/>
        </w:rPr>
      </w:pPr>
    </w:p>
    <w:p w14:paraId="23204E15" w14:textId="77777777" w:rsidR="00C122BF" w:rsidRPr="00C122BF" w:rsidRDefault="00C122BF" w:rsidP="00C122BF">
      <w:pPr>
        <w:autoSpaceDE w:val="0"/>
        <w:autoSpaceDN w:val="0"/>
        <w:adjustRightInd w:val="0"/>
        <w:ind w:firstLineChars="1700" w:firstLine="4080"/>
        <w:jc w:val="left"/>
        <w:rPr>
          <w:rFonts w:hAnsi="ＭＳ 明朝" w:cs="ＭＳ 明朝"/>
          <w:color w:val="000000"/>
          <w:kern w:val="0"/>
        </w:rPr>
      </w:pPr>
      <w:r w:rsidRPr="00C122BF">
        <w:rPr>
          <w:rFonts w:hAnsi="ＭＳ 明朝" w:cs="ＭＳ 明朝"/>
          <w:color w:val="000000"/>
          <w:kern w:val="0"/>
        </w:rPr>
        <w:t>事務所の所在地</w:t>
      </w:r>
      <w:r w:rsidRPr="00C122BF">
        <w:rPr>
          <w:rFonts w:hAnsi="ＭＳ 明朝" w:cs="ＭＳ 明朝" w:hint="eastAsia"/>
          <w:color w:val="000000"/>
          <w:kern w:val="0"/>
        </w:rPr>
        <w:br/>
      </w:r>
    </w:p>
    <w:p w14:paraId="29604210" w14:textId="77777777" w:rsidR="00C122BF" w:rsidRPr="00C122BF" w:rsidRDefault="00C122BF" w:rsidP="00C122BF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</w:p>
    <w:p w14:paraId="6CD32FC2" w14:textId="77777777" w:rsidR="00C122BF" w:rsidRPr="00C122BF" w:rsidRDefault="00C122BF" w:rsidP="00C122BF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</w:p>
    <w:p w14:paraId="2387826E" w14:textId="03C7CF40" w:rsidR="00C122BF" w:rsidRPr="00C122BF" w:rsidRDefault="00C122BF" w:rsidP="005B59CC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 明朝"/>
          <w:color w:val="000000"/>
          <w:kern w:val="0"/>
        </w:rPr>
      </w:pPr>
      <w:r w:rsidRPr="00C122BF">
        <w:rPr>
          <w:rFonts w:hAnsi="ＭＳ 明朝" w:cs="ＭＳ 明朝"/>
          <w:color w:val="000000"/>
          <w:kern w:val="0"/>
        </w:rPr>
        <w:t>都市再生特別措置法第</w:t>
      </w:r>
      <w:r w:rsidRPr="00C122BF">
        <w:rPr>
          <w:rFonts w:hAnsi="ＭＳ 明朝" w:cs="ＭＳ 明朝" w:hint="eastAsia"/>
          <w:color w:val="000000"/>
          <w:kern w:val="0"/>
        </w:rPr>
        <w:t>１１８</w:t>
      </w:r>
      <w:r w:rsidRPr="00C122BF">
        <w:rPr>
          <w:rFonts w:hAnsi="ＭＳ 明朝" w:cs="ＭＳ 明朝"/>
          <w:color w:val="000000"/>
          <w:kern w:val="0"/>
        </w:rPr>
        <w:t>条第</w:t>
      </w:r>
      <w:r w:rsidRPr="00C122BF">
        <w:rPr>
          <w:rFonts w:hAnsi="ＭＳ 明朝" w:cs="ＭＳ 明朝" w:hint="eastAsia"/>
          <w:color w:val="000000"/>
          <w:kern w:val="0"/>
        </w:rPr>
        <w:t>１</w:t>
      </w:r>
      <w:r w:rsidRPr="00C122BF">
        <w:rPr>
          <w:rFonts w:hAnsi="ＭＳ 明朝" w:cs="ＭＳ 明朝"/>
          <w:color w:val="000000"/>
          <w:kern w:val="0"/>
        </w:rPr>
        <w:t>項</w:t>
      </w:r>
      <w:r w:rsidRPr="00C122BF">
        <w:rPr>
          <w:rFonts w:hAnsi="ＭＳ 明朝" w:cs="ＭＳ 明朝" w:hint="eastAsia"/>
          <w:color w:val="000000"/>
          <w:kern w:val="0"/>
        </w:rPr>
        <w:t>に</w:t>
      </w:r>
      <w:r w:rsidRPr="00C122BF">
        <w:rPr>
          <w:rFonts w:hAnsi="ＭＳ 明朝" w:cs="ＭＳ 明朝"/>
          <w:color w:val="000000"/>
          <w:kern w:val="0"/>
        </w:rPr>
        <w:t>規定</w:t>
      </w:r>
      <w:r w:rsidRPr="00C122BF">
        <w:rPr>
          <w:rFonts w:hAnsi="ＭＳ 明朝" w:cs="ＭＳ 明朝" w:hint="eastAsia"/>
          <w:color w:val="000000"/>
          <w:kern w:val="0"/>
        </w:rPr>
        <w:t>す</w:t>
      </w:r>
      <w:r w:rsidR="005B59CC">
        <w:rPr>
          <w:rFonts w:hAnsi="ＭＳ 明朝" w:cs="ＭＳ 明朝"/>
          <w:color w:val="000000"/>
          <w:kern w:val="0"/>
        </w:rPr>
        <w:t>る都市再生推進法人の指定を受</w:t>
      </w:r>
      <w:r w:rsidR="005B59CC">
        <w:rPr>
          <w:rFonts w:hAnsi="ＭＳ 明朝" w:cs="ＭＳ 明朝" w:hint="eastAsia"/>
          <w:color w:val="000000"/>
          <w:kern w:val="0"/>
        </w:rPr>
        <w:t>け</w:t>
      </w:r>
      <w:r w:rsidRPr="00C122BF">
        <w:rPr>
          <w:rFonts w:hAnsi="ＭＳ 明朝" w:cs="ＭＳ 明朝" w:hint="eastAsia"/>
          <w:color w:val="000000"/>
          <w:kern w:val="0"/>
        </w:rPr>
        <w:t>たい</w:t>
      </w:r>
      <w:r w:rsidRPr="00C122BF">
        <w:rPr>
          <w:rFonts w:hAnsi="ＭＳ 明朝" w:cs="ＭＳ 明朝"/>
          <w:color w:val="000000"/>
          <w:kern w:val="0"/>
        </w:rPr>
        <w:t>ので、下記の書類を添え、申請します。</w:t>
      </w:r>
    </w:p>
    <w:p w14:paraId="20A3792D" w14:textId="77777777" w:rsidR="00C122BF" w:rsidRPr="00C122BF" w:rsidRDefault="00C122BF" w:rsidP="00C122BF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 明朝"/>
          <w:color w:val="000000"/>
          <w:kern w:val="0"/>
        </w:rPr>
      </w:pPr>
    </w:p>
    <w:p w14:paraId="3A6C6434" w14:textId="77777777" w:rsidR="00C122BF" w:rsidRPr="00C122BF" w:rsidRDefault="00C122BF" w:rsidP="00C122BF">
      <w:pPr>
        <w:jc w:val="center"/>
        <w:rPr>
          <w:rFonts w:hAnsi="ＭＳ 明朝" w:cs="ＭＳ 明朝"/>
          <w:color w:val="000000"/>
          <w:kern w:val="0"/>
        </w:rPr>
      </w:pPr>
      <w:r w:rsidRPr="00C122BF">
        <w:rPr>
          <w:rFonts w:hAnsi="ＭＳ 明朝" w:cs="ＭＳ 明朝"/>
          <w:color w:val="000000"/>
          <w:kern w:val="0"/>
        </w:rPr>
        <w:t>記</w:t>
      </w:r>
    </w:p>
    <w:p w14:paraId="6B4CE2D9" w14:textId="77777777" w:rsidR="00C122BF" w:rsidRPr="00C122BF" w:rsidRDefault="00C122BF" w:rsidP="00C122BF">
      <w:pPr>
        <w:rPr>
          <w:rFonts w:ascii="Century"/>
          <w:sz w:val="21"/>
          <w:szCs w:val="22"/>
        </w:rPr>
      </w:pPr>
    </w:p>
    <w:p w14:paraId="5B1A1EA0" w14:textId="36535483" w:rsidR="00C122BF" w:rsidRPr="00C122BF" w:rsidRDefault="00C122BF" w:rsidP="00C122BF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C122BF">
        <w:rPr>
          <w:rFonts w:hAnsi="ＭＳ 明朝" w:cs="ＭＳ 明朝" w:hint="eastAsia"/>
          <w:color w:val="000000"/>
          <w:kern w:val="0"/>
        </w:rPr>
        <w:t xml:space="preserve">１　</w:t>
      </w:r>
      <w:r w:rsidRPr="00C122BF">
        <w:rPr>
          <w:rFonts w:hAnsi="ＭＳ 明朝" w:cs="ＭＳ 明朝"/>
          <w:color w:val="000000"/>
          <w:kern w:val="0"/>
        </w:rPr>
        <w:t>定款</w:t>
      </w:r>
      <w:r w:rsidRPr="00C122BF">
        <w:rPr>
          <w:rFonts w:hAnsi="ＭＳ 明朝" w:cs="ＭＳ 明朝" w:hint="eastAsia"/>
          <w:color w:val="000000"/>
          <w:kern w:val="0"/>
        </w:rPr>
        <w:t>の写し</w:t>
      </w:r>
    </w:p>
    <w:p w14:paraId="1FABD47E" w14:textId="35DDFEE8" w:rsidR="00C122BF" w:rsidRPr="00C122BF" w:rsidRDefault="00C122BF" w:rsidP="00C122BF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C122BF">
        <w:rPr>
          <w:rFonts w:hAnsi="ＭＳ 明朝" w:cs="ＭＳ 明朝" w:hint="eastAsia"/>
          <w:color w:val="000000"/>
          <w:kern w:val="0"/>
        </w:rPr>
        <w:t xml:space="preserve">２　</w:t>
      </w:r>
      <w:r w:rsidRPr="00C122BF">
        <w:rPr>
          <w:rFonts w:hAnsi="ＭＳ 明朝" w:cs="ＭＳ 明朝"/>
          <w:color w:val="000000"/>
          <w:kern w:val="0"/>
        </w:rPr>
        <w:t>登記事項証明書</w:t>
      </w:r>
    </w:p>
    <w:p w14:paraId="0D37659D" w14:textId="42FC8BE7" w:rsidR="00C122BF" w:rsidRPr="00C122BF" w:rsidRDefault="00C122BF" w:rsidP="00C122BF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C122BF">
        <w:rPr>
          <w:rFonts w:hAnsi="ＭＳ 明朝" w:cs="ＭＳ 明朝" w:hint="eastAsia"/>
          <w:color w:val="000000"/>
          <w:kern w:val="0"/>
        </w:rPr>
        <w:t xml:space="preserve">３　</w:t>
      </w:r>
      <w:r w:rsidRPr="00C122BF">
        <w:rPr>
          <w:rFonts w:hAnsi="ＭＳ 明朝" w:cs="ＭＳ 明朝"/>
          <w:color w:val="000000"/>
          <w:kern w:val="0"/>
        </w:rPr>
        <w:t>役員の氏名、住所</w:t>
      </w:r>
      <w:r w:rsidR="001B3139">
        <w:rPr>
          <w:rFonts w:hAnsi="ＭＳ 明朝" w:cs="ＭＳ 明朝" w:hint="eastAsia"/>
          <w:color w:val="000000"/>
          <w:kern w:val="0"/>
        </w:rPr>
        <w:t>、生年月日</w:t>
      </w:r>
      <w:r w:rsidRPr="00C122BF">
        <w:rPr>
          <w:rFonts w:hAnsi="ＭＳ 明朝" w:cs="ＭＳ 明朝"/>
          <w:color w:val="000000"/>
          <w:kern w:val="0"/>
        </w:rPr>
        <w:t>及び略歴を記載した書面</w:t>
      </w:r>
    </w:p>
    <w:p w14:paraId="77C41FF8" w14:textId="7C57B3F7" w:rsidR="00C122BF" w:rsidRPr="00C122BF" w:rsidRDefault="00C122BF" w:rsidP="005B59CC">
      <w:pPr>
        <w:autoSpaceDE w:val="0"/>
        <w:autoSpaceDN w:val="0"/>
        <w:adjustRightInd w:val="0"/>
        <w:ind w:left="240" w:hangingChars="100" w:hanging="240"/>
        <w:jc w:val="left"/>
        <w:rPr>
          <w:rFonts w:hAnsi="ＭＳ 明朝" w:cs="ＭＳ 明朝"/>
          <w:color w:val="000000"/>
          <w:kern w:val="0"/>
        </w:rPr>
      </w:pPr>
      <w:r w:rsidRPr="00C122BF">
        <w:rPr>
          <w:rFonts w:hAnsi="ＭＳ 明朝" w:cs="ＭＳ 明朝" w:hint="eastAsia"/>
          <w:color w:val="000000"/>
          <w:kern w:val="0"/>
        </w:rPr>
        <w:t xml:space="preserve">４　</w:t>
      </w:r>
      <w:r w:rsidRPr="00C122BF">
        <w:rPr>
          <w:rFonts w:hAnsi="ＭＳ 明朝" w:cs="ＭＳ 明朝"/>
          <w:color w:val="000000"/>
          <w:kern w:val="0"/>
        </w:rPr>
        <w:t>法人の組織及び沿革</w:t>
      </w:r>
      <w:r w:rsidR="001B3139">
        <w:rPr>
          <w:rFonts w:hAnsi="ＭＳ 明朝" w:cs="ＭＳ 明朝" w:hint="eastAsia"/>
          <w:color w:val="000000"/>
          <w:kern w:val="0"/>
        </w:rPr>
        <w:t>、事務所の所在地</w:t>
      </w:r>
      <w:r w:rsidRPr="00C122BF">
        <w:rPr>
          <w:rFonts w:hAnsi="ＭＳ 明朝" w:cs="ＭＳ 明朝"/>
          <w:color w:val="000000"/>
          <w:kern w:val="0"/>
        </w:rPr>
        <w:t>を記載した書面並びに事務分担を記載した書面</w:t>
      </w:r>
    </w:p>
    <w:p w14:paraId="5FD4F7BD" w14:textId="0395E76A" w:rsidR="00C122BF" w:rsidRPr="00C122BF" w:rsidRDefault="00C122BF" w:rsidP="00C122BF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C122BF">
        <w:rPr>
          <w:rFonts w:hAnsi="ＭＳ 明朝" w:cs="ＭＳ 明朝" w:hint="eastAsia"/>
          <w:color w:val="000000"/>
          <w:kern w:val="0"/>
        </w:rPr>
        <w:t xml:space="preserve">５　</w:t>
      </w:r>
      <w:r w:rsidR="001B3139">
        <w:rPr>
          <w:rFonts w:hAnsi="ＭＳ 明朝" w:cs="ＭＳ 明朝"/>
          <w:color w:val="000000"/>
          <w:kern w:val="0"/>
        </w:rPr>
        <w:t>前事業年度の事業報告書</w:t>
      </w:r>
      <w:r w:rsidR="001B3139">
        <w:rPr>
          <w:rFonts w:hAnsi="ＭＳ 明朝" w:cs="ＭＳ 明朝" w:hint="eastAsia"/>
          <w:color w:val="000000"/>
          <w:kern w:val="0"/>
        </w:rPr>
        <w:t>、</w:t>
      </w:r>
      <w:r w:rsidR="001B3139">
        <w:rPr>
          <w:rFonts w:hAnsi="ＭＳ 明朝" w:cs="ＭＳ 明朝"/>
          <w:color w:val="000000"/>
          <w:kern w:val="0"/>
        </w:rPr>
        <w:t>収支決算書</w:t>
      </w:r>
      <w:r w:rsidR="001B3139">
        <w:rPr>
          <w:rFonts w:hAnsi="ＭＳ 明朝" w:cs="ＭＳ 明朝" w:hint="eastAsia"/>
          <w:color w:val="000000"/>
          <w:kern w:val="0"/>
        </w:rPr>
        <w:t>及び</w:t>
      </w:r>
      <w:r w:rsidRPr="00C122BF">
        <w:rPr>
          <w:rFonts w:hAnsi="ＭＳ 明朝" w:cs="ＭＳ 明朝"/>
          <w:color w:val="000000"/>
          <w:kern w:val="0"/>
        </w:rPr>
        <w:t>貸借対照表</w:t>
      </w:r>
      <w:r w:rsidR="001B3139">
        <w:rPr>
          <w:rFonts w:hAnsi="ＭＳ 明朝" w:cs="ＭＳ 明朝" w:hint="eastAsia"/>
          <w:color w:val="000000"/>
          <w:kern w:val="0"/>
        </w:rPr>
        <w:t>又はこれらに相当する書類</w:t>
      </w:r>
    </w:p>
    <w:p w14:paraId="5A4FE717" w14:textId="209B1D89" w:rsidR="00C122BF" w:rsidRPr="00C122BF" w:rsidRDefault="00C122BF" w:rsidP="00C122BF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C122BF">
        <w:rPr>
          <w:rFonts w:hAnsi="ＭＳ 明朝" w:cs="ＭＳ 明朝" w:hint="eastAsia"/>
          <w:color w:val="000000"/>
          <w:kern w:val="0"/>
        </w:rPr>
        <w:t xml:space="preserve">６　</w:t>
      </w:r>
      <w:r w:rsidRPr="00C122BF">
        <w:rPr>
          <w:rFonts w:hAnsi="ＭＳ 明朝" w:cs="ＭＳ 明朝"/>
          <w:color w:val="000000"/>
          <w:kern w:val="0"/>
        </w:rPr>
        <w:t>当該事業年度の事業計画書及び収支予算書</w:t>
      </w:r>
      <w:r w:rsidR="001B3139">
        <w:rPr>
          <w:rFonts w:hAnsi="ＭＳ 明朝" w:cs="ＭＳ 明朝" w:hint="eastAsia"/>
          <w:color w:val="000000"/>
          <w:kern w:val="0"/>
        </w:rPr>
        <w:t>又はこれらに相当する書類</w:t>
      </w:r>
    </w:p>
    <w:p w14:paraId="1AA929AD" w14:textId="588DB67C" w:rsidR="00C122BF" w:rsidRPr="00C122BF" w:rsidRDefault="00C122BF" w:rsidP="00C122BF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C122BF">
        <w:rPr>
          <w:rFonts w:hAnsi="ＭＳ 明朝" w:cs="ＭＳ 明朝" w:hint="eastAsia"/>
          <w:color w:val="000000"/>
          <w:kern w:val="0"/>
        </w:rPr>
        <w:t xml:space="preserve">７　</w:t>
      </w:r>
      <w:r w:rsidRPr="00C122BF">
        <w:rPr>
          <w:rFonts w:hAnsi="ＭＳ 明朝" w:cs="ＭＳ 明朝"/>
          <w:color w:val="000000"/>
          <w:kern w:val="0"/>
        </w:rPr>
        <w:t>まちづくり活動</w:t>
      </w:r>
      <w:r w:rsidR="001B3139">
        <w:rPr>
          <w:rFonts w:hAnsi="ＭＳ 明朝" w:cs="ＭＳ 明朝" w:hint="eastAsia"/>
          <w:color w:val="000000"/>
          <w:kern w:val="0"/>
        </w:rPr>
        <w:t>の地域を</w:t>
      </w:r>
      <w:r w:rsidR="001B3139">
        <w:rPr>
          <w:rFonts w:hAnsi="ＭＳ 明朝" w:cs="ＭＳ 明朝"/>
          <w:color w:val="000000"/>
          <w:kern w:val="0"/>
        </w:rPr>
        <w:t>示す</w:t>
      </w:r>
      <w:r w:rsidR="001B3139">
        <w:rPr>
          <w:rFonts w:hAnsi="ＭＳ 明朝" w:cs="ＭＳ 明朝" w:hint="eastAsia"/>
          <w:color w:val="000000"/>
          <w:kern w:val="0"/>
        </w:rPr>
        <w:t>図面</w:t>
      </w:r>
    </w:p>
    <w:p w14:paraId="1D173167" w14:textId="187002F2" w:rsidR="00C122BF" w:rsidRPr="00C122BF" w:rsidRDefault="00C122BF" w:rsidP="00C122BF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C122BF">
        <w:rPr>
          <w:rFonts w:hAnsi="ＭＳ 明朝" w:cs="ＭＳ 明朝" w:hint="eastAsia"/>
          <w:color w:val="000000"/>
          <w:kern w:val="0"/>
        </w:rPr>
        <w:t xml:space="preserve">８　</w:t>
      </w:r>
      <w:r w:rsidR="001B3139">
        <w:rPr>
          <w:rFonts w:hAnsi="ＭＳ 明朝" w:cs="ＭＳ 明朝" w:hint="eastAsia"/>
          <w:color w:val="000000"/>
          <w:kern w:val="0"/>
        </w:rPr>
        <w:t>まちづくり</w:t>
      </w:r>
      <w:r w:rsidRPr="00C122BF">
        <w:rPr>
          <w:rFonts w:hAnsi="ＭＳ 明朝" w:cs="ＭＳ 明朝" w:hint="eastAsia"/>
          <w:color w:val="000000"/>
          <w:kern w:val="0"/>
        </w:rPr>
        <w:t>活動</w:t>
      </w:r>
      <w:r w:rsidR="001B3139">
        <w:rPr>
          <w:rFonts w:hAnsi="ＭＳ 明朝" w:cs="ＭＳ 明朝" w:hint="eastAsia"/>
          <w:color w:val="000000"/>
          <w:kern w:val="0"/>
        </w:rPr>
        <w:t>の実績を記載した書面</w:t>
      </w:r>
    </w:p>
    <w:p w14:paraId="2B792074" w14:textId="684A8AE3" w:rsidR="00C122BF" w:rsidRPr="00C122BF" w:rsidRDefault="00C122BF" w:rsidP="00C122BF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C122BF">
        <w:rPr>
          <w:rFonts w:hAnsi="ＭＳ 明朝" w:cs="ＭＳ 明朝" w:hint="eastAsia"/>
          <w:color w:val="000000"/>
          <w:kern w:val="0"/>
        </w:rPr>
        <w:t xml:space="preserve">９　</w:t>
      </w:r>
      <w:r w:rsidR="001B3139">
        <w:rPr>
          <w:rFonts w:hAnsi="ＭＳ 明朝" w:cs="ＭＳ 明朝" w:hint="eastAsia"/>
          <w:color w:val="000000"/>
          <w:kern w:val="0"/>
        </w:rPr>
        <w:t>法第１１９条に規定する</w:t>
      </w:r>
      <w:r w:rsidRPr="00C122BF">
        <w:rPr>
          <w:rFonts w:hAnsi="ＭＳ 明朝" w:cs="ＭＳ 明朝"/>
          <w:color w:val="000000"/>
          <w:kern w:val="0"/>
        </w:rPr>
        <w:t>業務に関する計画書</w:t>
      </w:r>
    </w:p>
    <w:p w14:paraId="60DECD84" w14:textId="3E19FD75" w:rsidR="00C122BF" w:rsidRPr="00C122BF" w:rsidRDefault="005B59CC" w:rsidP="00C122BF">
      <w:pPr>
        <w:rPr>
          <w:rFonts w:hAnsi="ＭＳ 明朝"/>
        </w:rPr>
      </w:pPr>
      <w:r>
        <w:rPr>
          <w:rFonts w:hAnsi="ＭＳ 明朝" w:hint="eastAsia"/>
        </w:rPr>
        <w:t>１０</w:t>
      </w:r>
      <w:r w:rsidR="00C122BF" w:rsidRPr="00C122BF">
        <w:rPr>
          <w:rFonts w:hAnsi="ＭＳ 明朝" w:hint="eastAsia"/>
        </w:rPr>
        <w:t xml:space="preserve">　</w:t>
      </w:r>
      <w:r w:rsidR="00C122BF" w:rsidRPr="00C122BF">
        <w:rPr>
          <w:rFonts w:hAnsi="ＭＳ 明朝"/>
        </w:rPr>
        <w:t>その他業務に関し参考となる書類</w:t>
      </w:r>
    </w:p>
    <w:p w14:paraId="5E7F36D0" w14:textId="77777777" w:rsidR="00C122BF" w:rsidRDefault="00C122BF" w:rsidP="00C122BF">
      <w:pPr>
        <w:rPr>
          <w:rFonts w:hAnsi="ＭＳ 明朝"/>
        </w:rPr>
      </w:pPr>
    </w:p>
    <w:p w14:paraId="12E0F006" w14:textId="77777777" w:rsidR="00C122BF" w:rsidRDefault="00C122BF" w:rsidP="00C122BF">
      <w:pPr>
        <w:rPr>
          <w:rFonts w:hAnsi="ＭＳ 明朝"/>
        </w:rPr>
      </w:pPr>
    </w:p>
    <w:p w14:paraId="5A64C60F" w14:textId="77777777" w:rsidR="00C122BF" w:rsidRDefault="00C122BF" w:rsidP="00C122BF">
      <w:pPr>
        <w:rPr>
          <w:rFonts w:hAnsi="ＭＳ 明朝"/>
        </w:rPr>
      </w:pPr>
    </w:p>
    <w:p w14:paraId="5AA7FDF2" w14:textId="77777777" w:rsidR="00643956" w:rsidRPr="00643956" w:rsidRDefault="00643956" w:rsidP="00C122BF">
      <w:pPr>
        <w:rPr>
          <w:rFonts w:hAnsi="ＭＳ 明朝"/>
          <w:sz w:val="32"/>
        </w:rPr>
      </w:pPr>
    </w:p>
    <w:sectPr w:rsidR="00643956" w:rsidRPr="00643956" w:rsidSect="00D770B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884C5" w14:textId="77777777" w:rsidR="00A46D11" w:rsidRDefault="00A46D11">
      <w:r>
        <w:separator/>
      </w:r>
    </w:p>
  </w:endnote>
  <w:endnote w:type="continuationSeparator" w:id="0">
    <w:p w14:paraId="5EB5155D" w14:textId="77777777" w:rsidR="00A46D11" w:rsidRDefault="00A4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D9B60" w14:textId="77777777" w:rsidR="00A46D11" w:rsidRDefault="00A46D11">
      <w:r>
        <w:separator/>
      </w:r>
    </w:p>
  </w:footnote>
  <w:footnote w:type="continuationSeparator" w:id="0">
    <w:p w14:paraId="15822BF9" w14:textId="77777777" w:rsidR="00A46D11" w:rsidRDefault="00A46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A0"/>
    <w:rsid w:val="000014E7"/>
    <w:rsid w:val="0002227D"/>
    <w:rsid w:val="00027F37"/>
    <w:rsid w:val="00030A3A"/>
    <w:rsid w:val="000542A0"/>
    <w:rsid w:val="00063528"/>
    <w:rsid w:val="000A03BC"/>
    <w:rsid w:val="00111A98"/>
    <w:rsid w:val="00151758"/>
    <w:rsid w:val="00194B82"/>
    <w:rsid w:val="001B3139"/>
    <w:rsid w:val="00214FAF"/>
    <w:rsid w:val="00230C26"/>
    <w:rsid w:val="00294578"/>
    <w:rsid w:val="002C7409"/>
    <w:rsid w:val="002D0A96"/>
    <w:rsid w:val="00335CB9"/>
    <w:rsid w:val="00351792"/>
    <w:rsid w:val="003613F0"/>
    <w:rsid w:val="003A652E"/>
    <w:rsid w:val="003F5342"/>
    <w:rsid w:val="003F61CD"/>
    <w:rsid w:val="00406BA0"/>
    <w:rsid w:val="00411C62"/>
    <w:rsid w:val="004551B1"/>
    <w:rsid w:val="005111F0"/>
    <w:rsid w:val="005232F9"/>
    <w:rsid w:val="00560E42"/>
    <w:rsid w:val="0057530D"/>
    <w:rsid w:val="005849C4"/>
    <w:rsid w:val="00587770"/>
    <w:rsid w:val="005A0CC3"/>
    <w:rsid w:val="005B59CC"/>
    <w:rsid w:val="005F18F4"/>
    <w:rsid w:val="00633C04"/>
    <w:rsid w:val="00643956"/>
    <w:rsid w:val="0064402E"/>
    <w:rsid w:val="0066072A"/>
    <w:rsid w:val="00693FD5"/>
    <w:rsid w:val="006967E9"/>
    <w:rsid w:val="006B5DC1"/>
    <w:rsid w:val="006C5260"/>
    <w:rsid w:val="006E396F"/>
    <w:rsid w:val="006E3ECE"/>
    <w:rsid w:val="0073634E"/>
    <w:rsid w:val="00796D2C"/>
    <w:rsid w:val="007B5043"/>
    <w:rsid w:val="007B6EC2"/>
    <w:rsid w:val="00823742"/>
    <w:rsid w:val="00826F73"/>
    <w:rsid w:val="00855C48"/>
    <w:rsid w:val="0086259A"/>
    <w:rsid w:val="008671CC"/>
    <w:rsid w:val="008C4B8D"/>
    <w:rsid w:val="008E0FFC"/>
    <w:rsid w:val="008F23A2"/>
    <w:rsid w:val="00945E39"/>
    <w:rsid w:val="009654EE"/>
    <w:rsid w:val="009735C5"/>
    <w:rsid w:val="009C31A3"/>
    <w:rsid w:val="00A00D13"/>
    <w:rsid w:val="00A07040"/>
    <w:rsid w:val="00A46D11"/>
    <w:rsid w:val="00A755D6"/>
    <w:rsid w:val="00AB2337"/>
    <w:rsid w:val="00AF07F2"/>
    <w:rsid w:val="00B11A58"/>
    <w:rsid w:val="00B4226C"/>
    <w:rsid w:val="00BD485A"/>
    <w:rsid w:val="00BF3077"/>
    <w:rsid w:val="00C01A39"/>
    <w:rsid w:val="00C122BF"/>
    <w:rsid w:val="00C32B4D"/>
    <w:rsid w:val="00C34AEA"/>
    <w:rsid w:val="00C35BE4"/>
    <w:rsid w:val="00C9198A"/>
    <w:rsid w:val="00CB56A4"/>
    <w:rsid w:val="00CE36E5"/>
    <w:rsid w:val="00D34A78"/>
    <w:rsid w:val="00D770B3"/>
    <w:rsid w:val="00D94CDA"/>
    <w:rsid w:val="00DB4A83"/>
    <w:rsid w:val="00E10D17"/>
    <w:rsid w:val="00E10F46"/>
    <w:rsid w:val="00E15FBC"/>
    <w:rsid w:val="00E574E3"/>
    <w:rsid w:val="00E83A53"/>
    <w:rsid w:val="00E97C29"/>
    <w:rsid w:val="00EA04EF"/>
    <w:rsid w:val="00EA75BD"/>
    <w:rsid w:val="00EC1E97"/>
    <w:rsid w:val="00ED5BE2"/>
    <w:rsid w:val="00EF04E7"/>
    <w:rsid w:val="00EF45FE"/>
    <w:rsid w:val="00F40A44"/>
    <w:rsid w:val="00F86A06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DA2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7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A04EF"/>
    <w:pPr>
      <w:ind w:leftChars="400" w:left="840"/>
    </w:pPr>
  </w:style>
  <w:style w:type="character" w:styleId="a8">
    <w:name w:val="annotation reference"/>
    <w:basedOn w:val="a0"/>
    <w:semiHidden/>
    <w:unhideWhenUsed/>
    <w:rsid w:val="00BF3077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BF3077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BF3077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F3077"/>
    <w:rPr>
      <w:b/>
      <w:bCs/>
    </w:rPr>
  </w:style>
  <w:style w:type="character" w:customStyle="1" w:styleId="ac">
    <w:name w:val="コメント内容 (文字)"/>
    <w:basedOn w:val="aa"/>
    <w:link w:val="ab"/>
    <w:semiHidden/>
    <w:rsid w:val="00BF3077"/>
    <w:rPr>
      <w:rFonts w:ascii="ＭＳ 明朝"/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F3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BF307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C122B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7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A04EF"/>
    <w:pPr>
      <w:ind w:leftChars="400" w:left="840"/>
    </w:pPr>
  </w:style>
  <w:style w:type="character" w:styleId="a8">
    <w:name w:val="annotation reference"/>
    <w:basedOn w:val="a0"/>
    <w:semiHidden/>
    <w:unhideWhenUsed/>
    <w:rsid w:val="00BF3077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BF3077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BF3077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F3077"/>
    <w:rPr>
      <w:b/>
      <w:bCs/>
    </w:rPr>
  </w:style>
  <w:style w:type="character" w:customStyle="1" w:styleId="ac">
    <w:name w:val="コメント内容 (文字)"/>
    <w:basedOn w:val="aa"/>
    <w:link w:val="ab"/>
    <w:semiHidden/>
    <w:rsid w:val="00BF3077"/>
    <w:rPr>
      <w:rFonts w:ascii="ＭＳ 明朝"/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F3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BF307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C122B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19FC-C865-43FC-940D-802304CF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337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2019-03-25T02:02:00Z</dcterms:created>
  <dcterms:modified xsi:type="dcterms:W3CDTF">2021-01-13T03:59:00Z</dcterms:modified>
</cp:coreProperties>
</file>