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394C" w14:textId="428A9538" w:rsidR="00073A1E" w:rsidRDefault="00D90841">
      <w:pPr>
        <w:jc w:val="right"/>
      </w:pPr>
      <w:r>
        <w:rPr>
          <w:rFonts w:hint="eastAsia"/>
        </w:rPr>
        <w:t xml:space="preserve">令和　　</w:t>
      </w:r>
      <w:r w:rsidR="00073A1E">
        <w:rPr>
          <w:rFonts w:hint="eastAsia"/>
        </w:rPr>
        <w:t xml:space="preserve">年　　月　　日　　</w:t>
      </w:r>
    </w:p>
    <w:p w14:paraId="522B12E4" w14:textId="262CA06E" w:rsidR="00073A1E" w:rsidRDefault="00073A1E">
      <w:pPr>
        <w:spacing w:before="210"/>
      </w:pPr>
      <w:r>
        <w:rPr>
          <w:rFonts w:hint="eastAsia"/>
        </w:rPr>
        <w:t xml:space="preserve">　　　上山市長</w:t>
      </w:r>
      <w:r w:rsidR="00D90841">
        <w:rPr>
          <w:rFonts w:hint="eastAsia"/>
        </w:rPr>
        <w:t xml:space="preserve">　山 本　幸 靖</w:t>
      </w:r>
      <w:r>
        <w:rPr>
          <w:rFonts w:hint="eastAsia"/>
        </w:rPr>
        <w:t xml:space="preserve">　様</w:t>
      </w:r>
    </w:p>
    <w:p w14:paraId="59809F73" w14:textId="77777777" w:rsidR="00073A1E" w:rsidRDefault="00073A1E">
      <w:pPr>
        <w:spacing w:before="630"/>
        <w:jc w:val="right"/>
      </w:pPr>
      <w:r>
        <w:rPr>
          <w:rFonts w:hint="eastAsia"/>
        </w:rPr>
        <w:t xml:space="preserve">住所又は所在地　　　　　　　　　　　</w:t>
      </w:r>
    </w:p>
    <w:p w14:paraId="3671EAD3" w14:textId="77777777" w:rsidR="00073A1E" w:rsidRDefault="00073A1E">
      <w:pPr>
        <w:spacing w:before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"/>
        </w:rPr>
        <w:t>氏名又は名</w:t>
      </w:r>
      <w:r>
        <w:rPr>
          <w:rFonts w:hint="eastAsia"/>
        </w:rPr>
        <w:t xml:space="preserve">称　　　　　　　　　　　</w:t>
      </w:r>
    </w:p>
    <w:p w14:paraId="4B4A77A5" w14:textId="77777777" w:rsidR="00073A1E" w:rsidRDefault="00073A1E">
      <w:pPr>
        <w:spacing w:before="210"/>
        <w:jc w:val="right"/>
      </w:pPr>
      <w:r>
        <w:rPr>
          <w:rFonts w:hint="eastAsia"/>
        </w:rPr>
        <w:t xml:space="preserve">及び代表者氏名　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02DCCA5D" w14:textId="77777777" w:rsidR="00073A1E" w:rsidRDefault="00073A1E">
      <w:pPr>
        <w:spacing w:before="210"/>
        <w:jc w:val="right"/>
      </w:pPr>
      <w:r>
        <w:rPr>
          <w:rFonts w:hint="eastAsia"/>
        </w:rPr>
        <w:t xml:space="preserve">電　　　　　話　　　　　　　　　　　</w:t>
      </w:r>
    </w:p>
    <w:p w14:paraId="6B4C07F5" w14:textId="77777777" w:rsidR="00073A1E" w:rsidRDefault="00073A1E">
      <w:pPr>
        <w:spacing w:before="630"/>
        <w:jc w:val="center"/>
      </w:pPr>
      <w:r>
        <w:rPr>
          <w:rFonts w:hint="eastAsia"/>
        </w:rPr>
        <w:t>氏名（名称、住所、所在地）変更届出書</w:t>
      </w:r>
    </w:p>
    <w:p w14:paraId="5EDA285B" w14:textId="77777777" w:rsidR="00073A1E" w:rsidRDefault="00073A1E">
      <w:pPr>
        <w:pStyle w:val="2"/>
      </w:pPr>
      <w:r>
        <w:rPr>
          <w:rFonts w:hint="eastAsia"/>
        </w:rPr>
        <w:t xml:space="preserve">　氏名（名称、住所、所在地）に変更があったので、上山市墓地、埋葬等に関する法律施行規則第５条の規定により届け出ます。</w:t>
      </w:r>
    </w:p>
    <w:p w14:paraId="724B209E" w14:textId="77777777" w:rsidR="00073A1E" w:rsidRDefault="00073A1E">
      <w:pPr>
        <w:spacing w:before="525"/>
        <w:jc w:val="center"/>
      </w:pPr>
      <w:r>
        <w:rPr>
          <w:rFonts w:hint="eastAsia"/>
        </w:rPr>
        <w:t>記</w:t>
      </w:r>
    </w:p>
    <w:p w14:paraId="472F4D60" w14:textId="77777777" w:rsidR="00073A1E" w:rsidRDefault="00073A1E">
      <w:pPr>
        <w:spacing w:before="630"/>
      </w:pPr>
      <w:r>
        <w:rPr>
          <w:rFonts w:hint="eastAsia"/>
        </w:rPr>
        <w:t xml:space="preserve">　１　許可年月日及び許可番号</w:t>
      </w:r>
    </w:p>
    <w:p w14:paraId="7CB83F00" w14:textId="77777777" w:rsidR="00073A1E" w:rsidRDefault="00073A1E">
      <w:pPr>
        <w:spacing w:before="210"/>
      </w:pPr>
      <w:r>
        <w:rPr>
          <w:rFonts w:hint="eastAsia"/>
        </w:rPr>
        <w:t xml:space="preserve">　２　変更の内容</w:t>
      </w:r>
    </w:p>
    <w:p w14:paraId="4355EF1E" w14:textId="77777777" w:rsidR="00073A1E" w:rsidRDefault="00073A1E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変更前</w:t>
      </w:r>
    </w:p>
    <w:p w14:paraId="52C31F26" w14:textId="77777777" w:rsidR="00073A1E" w:rsidRDefault="00073A1E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変更後</w:t>
      </w:r>
    </w:p>
    <w:p w14:paraId="228ED910" w14:textId="77777777" w:rsidR="00073A1E" w:rsidRDefault="00073A1E">
      <w:pPr>
        <w:spacing w:before="210"/>
      </w:pPr>
      <w:r>
        <w:rPr>
          <w:rFonts w:hint="eastAsia"/>
        </w:rPr>
        <w:t xml:space="preserve">　３　変更年月日</w:t>
      </w:r>
    </w:p>
    <w:p w14:paraId="5D29EFA3" w14:textId="77777777" w:rsidR="00073A1E" w:rsidRDefault="00073A1E">
      <w:pPr>
        <w:spacing w:before="210"/>
      </w:pPr>
      <w:r>
        <w:rPr>
          <w:rFonts w:hint="eastAsia"/>
        </w:rPr>
        <w:t xml:space="preserve">　４　変更の理由</w:t>
      </w:r>
    </w:p>
    <w:sectPr w:rsidR="00073A1E">
      <w:headerReference w:type="default" r:id="rId6"/>
      <w:footerReference w:type="default" r:id="rId7"/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2F24" w14:textId="77777777" w:rsidR="00E66953" w:rsidRDefault="00E66953">
      <w:r>
        <w:separator/>
      </w:r>
    </w:p>
  </w:endnote>
  <w:endnote w:type="continuationSeparator" w:id="0">
    <w:p w14:paraId="66FF0E5B" w14:textId="77777777" w:rsidR="00E66953" w:rsidRDefault="00E6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7358" w14:textId="77777777" w:rsidR="00073A1E" w:rsidRDefault="00073A1E">
    <w:pPr>
      <w:rPr>
        <w:rFonts w:ascii="?l?r ??f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A0DF" w14:textId="77777777" w:rsidR="00E66953" w:rsidRDefault="00E66953">
      <w:r>
        <w:separator/>
      </w:r>
    </w:p>
  </w:footnote>
  <w:footnote w:type="continuationSeparator" w:id="0">
    <w:p w14:paraId="03910AFB" w14:textId="77777777" w:rsidR="00E66953" w:rsidRDefault="00E6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852F" w14:textId="77777777" w:rsidR="00073A1E" w:rsidRDefault="00073A1E">
    <w:pPr>
      <w:rPr>
        <w:rFonts w:ascii="?l?r ??f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3A1E"/>
    <w:rsid w:val="00073A1E"/>
    <w:rsid w:val="00283C95"/>
    <w:rsid w:val="00687289"/>
    <w:rsid w:val="00CD6A1E"/>
    <w:rsid w:val="00D90841"/>
    <w:rsid w:val="00E41A0B"/>
    <w:rsid w:val="00E6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558AD"/>
  <w14:defaultImageDpi w14:val="0"/>
  <w15:docId w15:val="{0111C286-DBEB-464B-AF50-6BE69C9E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525" w:line="42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&#27096;&#24335;&#12479;&#12486;%2042-36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様式タテ 42-36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</dc:creator>
  <cp:keywords/>
  <dc:description/>
  <cp:lastModifiedBy>伊藤　清彦</cp:lastModifiedBy>
  <cp:revision>3</cp:revision>
  <cp:lastPrinted>2001-06-25T01:13:00Z</cp:lastPrinted>
  <dcterms:created xsi:type="dcterms:W3CDTF">2024-01-12T02:28:00Z</dcterms:created>
  <dcterms:modified xsi:type="dcterms:W3CDTF">2024-01-12T02:28:00Z</dcterms:modified>
</cp:coreProperties>
</file>