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5F18E" w14:textId="7F34506F" w:rsidR="008E3B0D" w:rsidRDefault="00052135">
      <w:pPr>
        <w:jc w:val="right"/>
      </w:pPr>
      <w:r>
        <w:rPr>
          <w:rFonts w:hint="eastAsia"/>
        </w:rPr>
        <w:t xml:space="preserve">令和　　</w:t>
      </w:r>
      <w:r w:rsidR="008E3B0D">
        <w:rPr>
          <w:rFonts w:hint="eastAsia"/>
        </w:rPr>
        <w:t xml:space="preserve">年　　月　　日　　</w:t>
      </w:r>
    </w:p>
    <w:p w14:paraId="74B09D0A" w14:textId="22AEA74A" w:rsidR="008E3B0D" w:rsidRDefault="008E3B0D">
      <w:pPr>
        <w:spacing w:before="210"/>
      </w:pPr>
      <w:r>
        <w:rPr>
          <w:rFonts w:hint="eastAsia"/>
        </w:rPr>
        <w:t xml:space="preserve">　　　上山市長</w:t>
      </w:r>
      <w:r w:rsidR="00F34319">
        <w:rPr>
          <w:rFonts w:hint="eastAsia"/>
        </w:rPr>
        <w:t xml:space="preserve">　山 本　幸 靖</w:t>
      </w:r>
      <w:r>
        <w:rPr>
          <w:rFonts w:hint="eastAsia"/>
        </w:rPr>
        <w:t xml:space="preserve">　様</w:t>
      </w:r>
    </w:p>
    <w:p w14:paraId="36857B46" w14:textId="77777777" w:rsidR="008E3B0D" w:rsidRDefault="008E3B0D">
      <w:pPr>
        <w:spacing w:before="630"/>
        <w:jc w:val="right"/>
      </w:pPr>
      <w:r>
        <w:rPr>
          <w:rFonts w:hint="eastAsia"/>
        </w:rPr>
        <w:t xml:space="preserve">住所又は所在地　　　　　　　　　　　</w:t>
      </w:r>
    </w:p>
    <w:p w14:paraId="39D702F9" w14:textId="77777777" w:rsidR="008E3B0D" w:rsidRDefault="008E3B0D">
      <w:pPr>
        <w:spacing w:before="21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"/>
        </w:rPr>
        <w:t>氏名又は名</w:t>
      </w:r>
      <w:r>
        <w:rPr>
          <w:rFonts w:hint="eastAsia"/>
        </w:rPr>
        <w:t xml:space="preserve">称　　　　　　　　　　　</w:t>
      </w:r>
    </w:p>
    <w:p w14:paraId="0899DC6F" w14:textId="77777777" w:rsidR="008E3B0D" w:rsidRDefault="008E3B0D">
      <w:pPr>
        <w:spacing w:before="210"/>
        <w:jc w:val="right"/>
      </w:pPr>
      <w:r>
        <w:rPr>
          <w:rFonts w:hint="eastAsia"/>
        </w:rPr>
        <w:t xml:space="preserve">及び代表者氏名　　　　　　　　</w:t>
      </w:r>
      <w:r>
        <w:fldChar w:fldCharType="begin"/>
      </w:r>
      <w:r>
        <w:instrText xml:space="preserve"> EQ \O(</w:instrText>
      </w:r>
      <w:r>
        <w:rPr>
          <w:rFonts w:hint="eastAsia"/>
        </w:rPr>
        <w:instrText>〇</w:instrText>
      </w:r>
      <w: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14:paraId="11AA36DD" w14:textId="77777777" w:rsidR="008E3B0D" w:rsidRDefault="008E3B0D">
      <w:pPr>
        <w:spacing w:before="210"/>
        <w:jc w:val="right"/>
      </w:pPr>
      <w:r>
        <w:rPr>
          <w:rFonts w:hint="eastAsia"/>
        </w:rPr>
        <w:t xml:space="preserve">電　　　　　話　　　　　　　　　　　</w:t>
      </w:r>
    </w:p>
    <w:p w14:paraId="4A077A07" w14:textId="77777777" w:rsidR="008E3B0D" w:rsidRDefault="008E3B0D">
      <w:pPr>
        <w:spacing w:before="630" w:line="1050" w:lineRule="exact"/>
        <w:jc w:val="center"/>
      </w:pPr>
      <w:r>
        <w:fldChar w:fldCharType="begin"/>
      </w:r>
      <w:r>
        <w:instrText xml:space="preserve"> eq \o(\s\up  20(</w:instrText>
      </w:r>
      <w:r>
        <w:rPr>
          <w:rFonts w:hint="eastAsia"/>
          <w:spacing w:val="105"/>
        </w:rPr>
        <w:instrText>墓</w:instrText>
      </w:r>
      <w:r>
        <w:rPr>
          <w:rFonts w:hint="eastAsia"/>
        </w:rPr>
        <w:instrText>地</w:instrText>
      </w:r>
      <w:r>
        <w:instrText>),\s\up  0(</w:instrText>
      </w:r>
      <w:r>
        <w:rPr>
          <w:rFonts w:hint="eastAsia"/>
        </w:rPr>
        <w:instrText>納骨堂</w:instrText>
      </w:r>
      <w:r>
        <w:instrText>),\s\do  20(</w:instrText>
      </w:r>
      <w:r>
        <w:rPr>
          <w:rFonts w:hint="eastAsia"/>
        </w:rPr>
        <w:instrText>火葬場</w:instrText>
      </w:r>
      <w:r>
        <w:instrText>))</w:instrText>
      </w:r>
      <w:r>
        <w:fldChar w:fldCharType="end"/>
      </w:r>
      <w:r>
        <w:rPr>
          <w:rFonts w:hint="eastAsia"/>
          <w:vanish/>
        </w:rPr>
        <w:t>墓地納骨堂火葬場</w:t>
      </w:r>
      <w:r>
        <w:rPr>
          <w:rFonts w:hint="eastAsia"/>
        </w:rPr>
        <w:t xml:space="preserve">　廃止（又は一部廃止）許可申請書</w:t>
      </w:r>
    </w:p>
    <w:p w14:paraId="1BE12BCC" w14:textId="77777777" w:rsidR="008E3B0D" w:rsidRDefault="008E3B0D">
      <w:pPr>
        <w:spacing w:before="630" w:line="630" w:lineRule="exact"/>
        <w:ind w:left="210"/>
      </w:pPr>
      <w:r>
        <w:rPr>
          <w:rFonts w:hint="eastAsia"/>
        </w:rPr>
        <w:t xml:space="preserve">　次により</w:t>
      </w:r>
      <w:r>
        <w:fldChar w:fldCharType="begin"/>
      </w:r>
      <w:r>
        <w:instrText xml:space="preserve"> eq \o(\s\up  10(</w:instrText>
      </w:r>
      <w:r>
        <w:rPr>
          <w:rFonts w:hint="eastAsia"/>
          <w:spacing w:val="105"/>
        </w:rPr>
        <w:instrText>墓</w:instrText>
      </w:r>
      <w:r>
        <w:rPr>
          <w:rFonts w:hint="eastAsia"/>
        </w:rPr>
        <w:instrText>地</w:instrText>
      </w:r>
      <w:r>
        <w:instrText>),\s\up  0(</w:instrText>
      </w:r>
      <w:r>
        <w:rPr>
          <w:rFonts w:hint="eastAsia"/>
        </w:rPr>
        <w:instrText>納骨堂</w:instrText>
      </w:r>
      <w:r>
        <w:instrText>),\s\do  10(</w:instrText>
      </w:r>
      <w:r>
        <w:rPr>
          <w:rFonts w:hint="eastAsia"/>
        </w:rPr>
        <w:instrText>火葬場</w:instrText>
      </w:r>
      <w:r>
        <w:instrText>))</w:instrText>
      </w:r>
      <w:r>
        <w:fldChar w:fldCharType="end"/>
      </w:r>
      <w:r>
        <w:rPr>
          <w:rFonts w:hint="eastAsia"/>
          <w:vanish/>
        </w:rPr>
        <w:t>墓地納骨堂火葬場</w:t>
      </w:r>
      <w:r>
        <w:rPr>
          <w:rFonts w:hint="eastAsia"/>
        </w:rPr>
        <w:t>を廃止（又は一部廃止）したいので墓地、埋葬等に関する法律第</w:t>
      </w:r>
      <w:r>
        <w:t>10</w:t>
      </w:r>
      <w:r>
        <w:rPr>
          <w:rFonts w:hint="eastAsia"/>
        </w:rPr>
        <w:t>条第２項の規定により許可くださるよう申請いたします。</w:t>
      </w:r>
    </w:p>
    <w:p w14:paraId="2859EF00" w14:textId="77777777" w:rsidR="008E3B0D" w:rsidRDefault="008E3B0D">
      <w:pPr>
        <w:spacing w:before="420"/>
        <w:jc w:val="center"/>
      </w:pPr>
      <w:r>
        <w:rPr>
          <w:rFonts w:hint="eastAsia"/>
        </w:rPr>
        <w:t>記</w:t>
      </w:r>
    </w:p>
    <w:p w14:paraId="1D32AE31" w14:textId="77777777" w:rsidR="008E3B0D" w:rsidRDefault="008E3B0D">
      <w:pPr>
        <w:spacing w:before="630"/>
      </w:pPr>
      <w:r>
        <w:rPr>
          <w:rFonts w:hint="eastAsia"/>
        </w:rPr>
        <w:t xml:space="preserve">　１　用地の所在地番</w:t>
      </w:r>
    </w:p>
    <w:p w14:paraId="3C514373" w14:textId="77777777" w:rsidR="008E3B0D" w:rsidRDefault="008E3B0D">
      <w:pPr>
        <w:spacing w:before="210"/>
      </w:pPr>
      <w:r>
        <w:rPr>
          <w:rFonts w:hint="eastAsia"/>
        </w:rPr>
        <w:t xml:space="preserve">　２　面積（既設面積及び廃止面積）</w:t>
      </w:r>
    </w:p>
    <w:p w14:paraId="14956EB8" w14:textId="77777777" w:rsidR="008E3B0D" w:rsidRDefault="008E3B0D">
      <w:pPr>
        <w:spacing w:before="210"/>
      </w:pPr>
      <w:r>
        <w:rPr>
          <w:rFonts w:hint="eastAsia"/>
        </w:rPr>
        <w:t xml:space="preserve">　３　埋葬、埋蔵又は収蔵されている数</w:t>
      </w:r>
    </w:p>
    <w:p w14:paraId="43C53773" w14:textId="77777777" w:rsidR="008E3B0D" w:rsidRDefault="008E3B0D">
      <w:pPr>
        <w:spacing w:before="210"/>
      </w:pPr>
      <w:r>
        <w:rPr>
          <w:rFonts w:hint="eastAsia"/>
        </w:rPr>
        <w:t xml:space="preserve">　４　改葬の場所</w:t>
      </w:r>
    </w:p>
    <w:p w14:paraId="7FED0FDD" w14:textId="77777777" w:rsidR="008E3B0D" w:rsidRDefault="008E3B0D">
      <w:pPr>
        <w:spacing w:before="210"/>
      </w:pPr>
      <w:r>
        <w:rPr>
          <w:rFonts w:hint="eastAsia"/>
        </w:rPr>
        <w:t xml:space="preserve">　５　改葬の方法</w:t>
      </w:r>
    </w:p>
    <w:p w14:paraId="4486905D" w14:textId="77777777" w:rsidR="008E3B0D" w:rsidRDefault="008E3B0D">
      <w:pPr>
        <w:spacing w:before="210"/>
      </w:pPr>
      <w:r>
        <w:rPr>
          <w:rFonts w:hint="eastAsia"/>
        </w:rPr>
        <w:t xml:space="preserve">　６　３年以内に伝染病患者を埋葬した事実の有無</w:t>
      </w:r>
    </w:p>
    <w:p w14:paraId="795D1C05" w14:textId="77777777" w:rsidR="008E3B0D" w:rsidRDefault="008E3B0D">
      <w:pPr>
        <w:spacing w:before="210"/>
      </w:pPr>
      <w:r>
        <w:rPr>
          <w:rFonts w:hint="eastAsia"/>
        </w:rPr>
        <w:t xml:space="preserve">　７　廃止の理由</w:t>
      </w:r>
    </w:p>
    <w:sectPr w:rsidR="008E3B0D">
      <w:headerReference w:type="default" r:id="rId6"/>
      <w:footerReference w:type="default" r:id="rId7"/>
      <w:type w:val="continuous"/>
      <w:pgSz w:w="11906" w:h="16838" w:code="9"/>
      <w:pgMar w:top="1560" w:right="1530" w:bottom="1560" w:left="1530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8D7FF" w14:textId="77777777" w:rsidR="00850B29" w:rsidRDefault="00850B29">
      <w:r>
        <w:separator/>
      </w:r>
    </w:p>
  </w:endnote>
  <w:endnote w:type="continuationSeparator" w:id="0">
    <w:p w14:paraId="0BDCDB53" w14:textId="77777777" w:rsidR="00850B29" w:rsidRDefault="0085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AEABD" w14:textId="77777777" w:rsidR="008E3B0D" w:rsidRDefault="008E3B0D">
    <w:pPr>
      <w:rPr>
        <w:rFonts w:ascii="?l?r ??f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50232" w14:textId="77777777" w:rsidR="00850B29" w:rsidRDefault="00850B29">
      <w:r>
        <w:separator/>
      </w:r>
    </w:p>
  </w:footnote>
  <w:footnote w:type="continuationSeparator" w:id="0">
    <w:p w14:paraId="54024701" w14:textId="77777777" w:rsidR="00850B29" w:rsidRDefault="00850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4983B" w14:textId="77777777" w:rsidR="008E3B0D" w:rsidRDefault="008E3B0D">
    <w:pPr>
      <w:rPr>
        <w:rFonts w:ascii="?l?r ??f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E3B0D"/>
    <w:rsid w:val="00052135"/>
    <w:rsid w:val="001B7057"/>
    <w:rsid w:val="004E609D"/>
    <w:rsid w:val="00850B29"/>
    <w:rsid w:val="008C68C6"/>
    <w:rsid w:val="008E3B0D"/>
    <w:rsid w:val="00E41A0B"/>
    <w:rsid w:val="00F3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6BE662"/>
  <w14:defaultImageDpi w14:val="0"/>
  <w15:docId w15:val="{7D93E4C7-8C6D-457A-8AE2-544509AC5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486;&#12531;&#12503;&#12524;&#12540;&#12488;\&#27096;&#24335;&#12479;&#12486;%2042-36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様式タテ 42-36</Template>
  <TotalTime>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第10号の２様式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第10号の２様式</dc:title>
  <dc:subject/>
  <dc:creator>三和印刷</dc:creator>
  <cp:keywords/>
  <dc:description/>
  <cp:lastModifiedBy>伊藤　清彦</cp:lastModifiedBy>
  <cp:revision>4</cp:revision>
  <cp:lastPrinted>2001-06-25T01:13:00Z</cp:lastPrinted>
  <dcterms:created xsi:type="dcterms:W3CDTF">2024-01-12T02:27:00Z</dcterms:created>
  <dcterms:modified xsi:type="dcterms:W3CDTF">2024-01-12T02:28:00Z</dcterms:modified>
</cp:coreProperties>
</file>