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F254" w14:textId="77777777" w:rsidR="004A3F67" w:rsidRPr="009C2E5C" w:rsidRDefault="00126181" w:rsidP="009C2E5C">
      <w:pPr>
        <w:wordWrap/>
        <w:spacing w:line="240" w:lineRule="auto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>様式第４</w:t>
      </w:r>
      <w:r w:rsidR="00E53198" w:rsidRPr="009C2E5C">
        <w:rPr>
          <w:rFonts w:hint="eastAsia"/>
          <w:sz w:val="24"/>
          <w:szCs w:val="24"/>
        </w:rPr>
        <w:t>号</w:t>
      </w:r>
    </w:p>
    <w:p w14:paraId="7A5C2DFF" w14:textId="77777777" w:rsidR="004A3F67" w:rsidRPr="009C2E5C" w:rsidRDefault="004A3F67" w:rsidP="009C2E5C">
      <w:pPr>
        <w:pStyle w:val="a3"/>
        <w:tabs>
          <w:tab w:val="clear" w:pos="4252"/>
          <w:tab w:val="clear" w:pos="8504"/>
        </w:tabs>
        <w:wordWrap/>
        <w:snapToGrid/>
        <w:spacing w:line="240" w:lineRule="auto"/>
        <w:rPr>
          <w:sz w:val="24"/>
          <w:szCs w:val="24"/>
        </w:rPr>
      </w:pPr>
    </w:p>
    <w:p w14:paraId="3D5D8A4B" w14:textId="77777777" w:rsidR="004A3F67" w:rsidRPr="009C2E5C" w:rsidRDefault="004A3F67" w:rsidP="009C2E5C">
      <w:pPr>
        <w:wordWrap/>
        <w:spacing w:after="210" w:line="240" w:lineRule="auto"/>
        <w:jc w:val="center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>上山市</w:t>
      </w:r>
      <w:r w:rsidR="00881E44" w:rsidRPr="009C2E5C">
        <w:rPr>
          <w:rFonts w:hint="eastAsia"/>
          <w:sz w:val="24"/>
          <w:szCs w:val="24"/>
        </w:rPr>
        <w:t>創業支援</w:t>
      </w:r>
      <w:r w:rsidRPr="009C2E5C">
        <w:rPr>
          <w:rFonts w:hint="eastAsia"/>
          <w:sz w:val="24"/>
          <w:szCs w:val="24"/>
        </w:rPr>
        <w:t>資金融資実績報告書</w:t>
      </w:r>
    </w:p>
    <w:p w14:paraId="488F466C" w14:textId="77777777" w:rsidR="004A3F67" w:rsidRPr="009C2E5C" w:rsidRDefault="004A3F67" w:rsidP="009C2E5C">
      <w:pPr>
        <w:wordWrap/>
        <w:spacing w:after="210" w:line="240" w:lineRule="auto"/>
        <w:jc w:val="right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（　　</w:t>
      </w:r>
      <w:r w:rsidR="00126181" w:rsidRPr="009C2E5C">
        <w:rPr>
          <w:rFonts w:hint="eastAsia"/>
          <w:sz w:val="24"/>
          <w:szCs w:val="24"/>
        </w:rPr>
        <w:t xml:space="preserve">　</w:t>
      </w:r>
      <w:r w:rsidRPr="009C2E5C">
        <w:rPr>
          <w:rFonts w:hint="eastAsia"/>
          <w:sz w:val="24"/>
          <w:szCs w:val="24"/>
        </w:rPr>
        <w:t xml:space="preserve">年　　月分）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680"/>
        <w:gridCol w:w="2520"/>
      </w:tblGrid>
      <w:tr w:rsidR="004A3F67" w:rsidRPr="009C2E5C" w14:paraId="05C44D20" w14:textId="77777777">
        <w:trPr>
          <w:cantSplit/>
          <w:trHeight w:hRule="exact" w:val="420"/>
        </w:trPr>
        <w:tc>
          <w:tcPr>
            <w:tcW w:w="4200" w:type="dxa"/>
            <w:gridSpan w:val="2"/>
            <w:vAlign w:val="center"/>
          </w:tcPr>
          <w:p w14:paraId="3B8D7BA5" w14:textId="77777777" w:rsidR="004A3F67" w:rsidRPr="009C2E5C" w:rsidRDefault="004A3F67" w:rsidP="009C2E5C">
            <w:pPr>
              <w:wordWrap/>
              <w:spacing w:line="240" w:lineRule="auto"/>
              <w:ind w:left="420" w:right="420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当月融資</w:t>
            </w:r>
          </w:p>
        </w:tc>
        <w:tc>
          <w:tcPr>
            <w:tcW w:w="4200" w:type="dxa"/>
            <w:gridSpan w:val="2"/>
            <w:vAlign w:val="center"/>
          </w:tcPr>
          <w:p w14:paraId="3DCD3DB0" w14:textId="77777777" w:rsidR="004A3F67" w:rsidRPr="009C2E5C" w:rsidRDefault="004A3F67" w:rsidP="009C2E5C">
            <w:pPr>
              <w:wordWrap/>
              <w:spacing w:line="240" w:lineRule="auto"/>
              <w:ind w:left="420" w:right="420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当月末現在残</w:t>
            </w:r>
          </w:p>
        </w:tc>
      </w:tr>
      <w:tr w:rsidR="004A3F67" w:rsidRPr="009C2E5C" w14:paraId="5B88E325" w14:textId="77777777">
        <w:trPr>
          <w:trHeight w:hRule="exact" w:val="420"/>
        </w:trPr>
        <w:tc>
          <w:tcPr>
            <w:tcW w:w="1680" w:type="dxa"/>
            <w:vAlign w:val="center"/>
          </w:tcPr>
          <w:p w14:paraId="56CF8357" w14:textId="77777777" w:rsidR="004A3F67" w:rsidRPr="009C2E5C" w:rsidRDefault="004A3F67" w:rsidP="009C2E5C">
            <w:pPr>
              <w:wordWrap/>
              <w:spacing w:line="240" w:lineRule="auto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520" w:type="dxa"/>
            <w:vAlign w:val="center"/>
          </w:tcPr>
          <w:p w14:paraId="71EE7BB7" w14:textId="77777777" w:rsidR="004A3F67" w:rsidRPr="009C2E5C" w:rsidRDefault="004A3F67" w:rsidP="009C2E5C">
            <w:pPr>
              <w:wordWrap/>
              <w:spacing w:line="240" w:lineRule="auto"/>
              <w:ind w:left="210" w:right="210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680" w:type="dxa"/>
            <w:vAlign w:val="center"/>
          </w:tcPr>
          <w:p w14:paraId="650D16E3" w14:textId="77777777" w:rsidR="004A3F67" w:rsidRPr="009C2E5C" w:rsidRDefault="004A3F67" w:rsidP="009C2E5C">
            <w:pPr>
              <w:wordWrap/>
              <w:spacing w:line="240" w:lineRule="auto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520" w:type="dxa"/>
            <w:vAlign w:val="center"/>
          </w:tcPr>
          <w:p w14:paraId="4233E299" w14:textId="77777777" w:rsidR="004A3F67" w:rsidRPr="009C2E5C" w:rsidRDefault="004A3F67" w:rsidP="009C2E5C">
            <w:pPr>
              <w:wordWrap/>
              <w:spacing w:line="240" w:lineRule="auto"/>
              <w:ind w:left="210" w:right="210"/>
              <w:jc w:val="distribute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4A3F67" w:rsidRPr="009C2E5C" w14:paraId="453AD8B5" w14:textId="77777777">
        <w:trPr>
          <w:trHeight w:hRule="exact" w:val="1050"/>
        </w:trPr>
        <w:tc>
          <w:tcPr>
            <w:tcW w:w="1680" w:type="dxa"/>
            <w:vAlign w:val="center"/>
          </w:tcPr>
          <w:p w14:paraId="2D7EDAEF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520" w:type="dxa"/>
            <w:vAlign w:val="center"/>
          </w:tcPr>
          <w:p w14:paraId="76A1CA27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80" w:type="dxa"/>
            <w:vAlign w:val="center"/>
          </w:tcPr>
          <w:p w14:paraId="37D53760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520" w:type="dxa"/>
            <w:vAlign w:val="center"/>
          </w:tcPr>
          <w:p w14:paraId="09BA256F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D98793B" w14:textId="77777777" w:rsidR="004A3F67" w:rsidRPr="009C2E5C" w:rsidRDefault="004A3F67" w:rsidP="009C2E5C">
      <w:pPr>
        <w:pStyle w:val="a3"/>
        <w:tabs>
          <w:tab w:val="clear" w:pos="4252"/>
          <w:tab w:val="clear" w:pos="8504"/>
        </w:tabs>
        <w:wordWrap/>
        <w:snapToGrid/>
        <w:spacing w:before="420" w:after="210" w:line="240" w:lineRule="auto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　当月中融資明細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260"/>
        <w:gridCol w:w="1260"/>
        <w:gridCol w:w="1260"/>
        <w:gridCol w:w="1890"/>
        <w:gridCol w:w="840"/>
      </w:tblGrid>
      <w:tr w:rsidR="004A3F67" w:rsidRPr="009C2E5C" w14:paraId="40BF3BA0" w14:textId="77777777" w:rsidTr="009C2E5C">
        <w:trPr>
          <w:trHeight w:hRule="exact" w:val="538"/>
        </w:trPr>
        <w:tc>
          <w:tcPr>
            <w:tcW w:w="1260" w:type="dxa"/>
            <w:vAlign w:val="center"/>
          </w:tcPr>
          <w:p w14:paraId="5D6FD8B3" w14:textId="77777777" w:rsidR="009C2E5C" w:rsidRDefault="004A3F67" w:rsidP="009C2E5C">
            <w:pPr>
              <w:wordWrap/>
              <w:spacing w:line="240" w:lineRule="auto"/>
              <w:jc w:val="center"/>
            </w:pPr>
            <w:r w:rsidRPr="009C2E5C">
              <w:rPr>
                <w:rFonts w:hint="eastAsia"/>
              </w:rPr>
              <w:t>借</w:t>
            </w:r>
            <w:r w:rsidR="009C2E5C">
              <w:rPr>
                <w:rFonts w:hint="eastAsia"/>
              </w:rPr>
              <w:t xml:space="preserve">　</w:t>
            </w:r>
            <w:r w:rsidRPr="009C2E5C">
              <w:rPr>
                <w:rFonts w:hint="eastAsia"/>
              </w:rPr>
              <w:t>受</w:t>
            </w:r>
            <w:r w:rsidR="009C2E5C">
              <w:rPr>
                <w:rFonts w:hint="eastAsia"/>
              </w:rPr>
              <w:t xml:space="preserve">　</w:t>
            </w:r>
            <w:r w:rsidR="00126181" w:rsidRPr="009C2E5C">
              <w:rPr>
                <w:rFonts w:hint="eastAsia"/>
              </w:rPr>
              <w:t>者</w:t>
            </w:r>
          </w:p>
          <w:p w14:paraId="26D92611" w14:textId="77777777" w:rsidR="004A3F67" w:rsidRPr="009C2E5C" w:rsidRDefault="00126181" w:rsidP="009C2E5C">
            <w:pPr>
              <w:wordWrap/>
              <w:spacing w:line="240" w:lineRule="auto"/>
              <w:jc w:val="center"/>
            </w:pPr>
            <w:r w:rsidRPr="009C2E5C">
              <w:rPr>
                <w:rFonts w:hint="eastAsia"/>
              </w:rPr>
              <w:t>（</w:t>
            </w:r>
            <w:r w:rsidR="004A3F67" w:rsidRPr="009C2E5C">
              <w:rPr>
                <w:rFonts w:hint="eastAsia"/>
              </w:rPr>
              <w:t>企業</w:t>
            </w:r>
            <w:r w:rsidRPr="009C2E5C">
              <w:rPr>
                <w:rFonts w:hint="eastAsia"/>
              </w:rPr>
              <w:t>）</w:t>
            </w:r>
            <w:r w:rsidR="004A3F67" w:rsidRPr="009C2E5C"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14:paraId="73962840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業種</w:t>
            </w:r>
          </w:p>
        </w:tc>
        <w:tc>
          <w:tcPr>
            <w:tcW w:w="1260" w:type="dxa"/>
            <w:vAlign w:val="center"/>
          </w:tcPr>
          <w:p w14:paraId="6293036D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融資金額</w:t>
            </w:r>
          </w:p>
        </w:tc>
        <w:tc>
          <w:tcPr>
            <w:tcW w:w="1260" w:type="dxa"/>
            <w:vAlign w:val="center"/>
          </w:tcPr>
          <w:p w14:paraId="3CF76741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月々返済額</w:t>
            </w:r>
          </w:p>
        </w:tc>
        <w:tc>
          <w:tcPr>
            <w:tcW w:w="1260" w:type="dxa"/>
            <w:vAlign w:val="center"/>
          </w:tcPr>
          <w:p w14:paraId="7A410FB6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融資年月日</w:t>
            </w:r>
          </w:p>
        </w:tc>
        <w:tc>
          <w:tcPr>
            <w:tcW w:w="1890" w:type="dxa"/>
            <w:vAlign w:val="center"/>
          </w:tcPr>
          <w:p w14:paraId="2D04B6EC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融資期間</w:t>
            </w:r>
          </w:p>
        </w:tc>
        <w:tc>
          <w:tcPr>
            <w:tcW w:w="840" w:type="dxa"/>
            <w:vAlign w:val="center"/>
          </w:tcPr>
          <w:p w14:paraId="28EA54AD" w14:textId="77777777" w:rsidR="004A3F67" w:rsidRPr="009C2E5C" w:rsidRDefault="004A3F67" w:rsidP="009C2E5C">
            <w:pPr>
              <w:wordWrap/>
              <w:spacing w:line="240" w:lineRule="auto"/>
              <w:jc w:val="distribute"/>
            </w:pPr>
            <w:r w:rsidRPr="009C2E5C">
              <w:rPr>
                <w:rFonts w:hint="eastAsia"/>
              </w:rPr>
              <w:t>備考</w:t>
            </w:r>
          </w:p>
        </w:tc>
      </w:tr>
      <w:tr w:rsidR="004A3F67" w:rsidRPr="009C2E5C" w14:paraId="70D9A45D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035F4D9C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A30FD09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683848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6D43FF4A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</w:tcPr>
          <w:p w14:paraId="64A5B19E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9BDE6E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4DB0E83E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16CA7AE7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2CB72419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688389AE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945C8D5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364715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E51B0D8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FA1B80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BFDA67D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3CE8CA99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49B12A78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318DAA38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08F09925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12FCD8D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ED5B08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CA46AE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0655F5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E1C5C31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11098285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34E0DD11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35700B34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22C80667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EAA7202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E4B9B4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B4F559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93531B3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C055BF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05A689A9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60FBC2E1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3BC7BD70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266A9F16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65D69F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E7847A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D219AE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300E7D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9A8A8EC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56656BEE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0BEA6F97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5CF171A1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78BB3365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0AFB55C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CD5414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1F4BF1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B16419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59DD30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24874691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74AAF121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5DC2DB6C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35A10408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D2478E0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3E1EA2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2A3766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9BF1FD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9F37A7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4726B2BF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32A42241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  <w:tr w:rsidR="004A3F67" w:rsidRPr="009C2E5C" w14:paraId="523A468C" w14:textId="77777777" w:rsidTr="00126181">
        <w:trPr>
          <w:trHeight w:hRule="exact" w:val="735"/>
        </w:trPr>
        <w:tc>
          <w:tcPr>
            <w:tcW w:w="1260" w:type="dxa"/>
            <w:vAlign w:val="center"/>
          </w:tcPr>
          <w:p w14:paraId="1768A6D6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4D52919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967741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769C3EB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F8DD6E7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F7A2F2A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年　　月まで</w:t>
            </w:r>
          </w:p>
          <w:p w14:paraId="4D703087" w14:textId="77777777" w:rsidR="004A3F67" w:rsidRPr="009C2E5C" w:rsidRDefault="004A3F67" w:rsidP="009C2E5C">
            <w:pPr>
              <w:wordWrap/>
              <w:spacing w:line="240" w:lineRule="auto"/>
              <w:jc w:val="right"/>
              <w:rPr>
                <w:sz w:val="24"/>
                <w:szCs w:val="24"/>
              </w:rPr>
            </w:pPr>
            <w:r w:rsidRPr="009C2E5C">
              <w:rPr>
                <w:rFonts w:hint="eastAsia"/>
                <w:sz w:val="24"/>
                <w:szCs w:val="24"/>
              </w:rPr>
              <w:t>箇月</w:t>
            </w:r>
          </w:p>
        </w:tc>
        <w:tc>
          <w:tcPr>
            <w:tcW w:w="840" w:type="dxa"/>
          </w:tcPr>
          <w:p w14:paraId="640295D0" w14:textId="77777777" w:rsidR="004A3F67" w:rsidRPr="009C2E5C" w:rsidRDefault="004A3F67" w:rsidP="009C2E5C">
            <w:pPr>
              <w:wordWrap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B1379C" w14:textId="77777777" w:rsidR="004A3F67" w:rsidRPr="009C2E5C" w:rsidRDefault="004A3F67" w:rsidP="009C2E5C">
      <w:pPr>
        <w:wordWrap/>
        <w:spacing w:before="210" w:line="240" w:lineRule="auto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　　上記のとおり上山市</w:t>
      </w:r>
      <w:r w:rsidR="00881E44" w:rsidRPr="009C2E5C">
        <w:rPr>
          <w:rFonts w:hint="eastAsia"/>
          <w:sz w:val="24"/>
          <w:szCs w:val="24"/>
        </w:rPr>
        <w:t>創業支援</w:t>
      </w:r>
      <w:r w:rsidR="00B85C00" w:rsidRPr="009C2E5C">
        <w:rPr>
          <w:rFonts w:hint="eastAsia"/>
          <w:sz w:val="24"/>
          <w:szCs w:val="24"/>
        </w:rPr>
        <w:t>資金融資規程第１３</w:t>
      </w:r>
      <w:r w:rsidRPr="009C2E5C">
        <w:rPr>
          <w:rFonts w:hint="eastAsia"/>
          <w:sz w:val="24"/>
          <w:szCs w:val="24"/>
        </w:rPr>
        <w:t>条の規定により報告します。</w:t>
      </w:r>
    </w:p>
    <w:p w14:paraId="49AF31D7" w14:textId="16350584" w:rsidR="004A3F67" w:rsidRPr="009C2E5C" w:rsidRDefault="002235D0" w:rsidP="009C2E5C">
      <w:pPr>
        <w:wordWrap/>
        <w:spacing w:before="420" w:line="240" w:lineRule="auto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　　　　　</w:t>
      </w:r>
      <w:r w:rsidR="00722DF0">
        <w:rPr>
          <w:rFonts w:hint="eastAsia"/>
          <w:sz w:val="24"/>
          <w:szCs w:val="24"/>
        </w:rPr>
        <w:t xml:space="preserve">　　</w:t>
      </w:r>
      <w:r w:rsidRPr="009C2E5C">
        <w:rPr>
          <w:rFonts w:hint="eastAsia"/>
          <w:sz w:val="24"/>
          <w:szCs w:val="24"/>
        </w:rPr>
        <w:t xml:space="preserve">　　</w:t>
      </w:r>
      <w:r w:rsidR="004A3F67" w:rsidRPr="009C2E5C">
        <w:rPr>
          <w:rFonts w:hint="eastAsia"/>
          <w:sz w:val="24"/>
          <w:szCs w:val="24"/>
        </w:rPr>
        <w:t>年　　月　　日</w:t>
      </w:r>
    </w:p>
    <w:p w14:paraId="6117DA99" w14:textId="0A914C7F" w:rsidR="004A3F67" w:rsidRPr="009C2E5C" w:rsidRDefault="004A3F67" w:rsidP="00722DF0">
      <w:pPr>
        <w:wordWrap/>
        <w:spacing w:before="420" w:line="240" w:lineRule="auto"/>
        <w:ind w:right="964" w:firstLineChars="1200" w:firstLine="2887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金融機関代表者　</w:t>
      </w:r>
      <w:r w:rsidR="00722DF0">
        <w:rPr>
          <w:rFonts w:hint="eastAsia"/>
          <w:sz w:val="24"/>
          <w:szCs w:val="24"/>
        </w:rPr>
        <w:t xml:space="preserve">　</w:t>
      </w:r>
      <w:r w:rsidR="002235D0" w:rsidRPr="009C2E5C">
        <w:rPr>
          <w:rFonts w:hint="eastAsia"/>
          <w:sz w:val="24"/>
          <w:szCs w:val="24"/>
        </w:rPr>
        <w:t xml:space="preserve">　　　　　　　　　　</w:t>
      </w:r>
      <w:r w:rsidRPr="009C2E5C">
        <w:rPr>
          <w:rFonts w:hint="eastAsia"/>
          <w:sz w:val="24"/>
          <w:szCs w:val="24"/>
        </w:rPr>
        <w:t xml:space="preserve">　</w:t>
      </w:r>
      <w:r w:rsidR="00722DF0">
        <w:rPr>
          <w:rFonts w:hint="eastAsia"/>
          <w:sz w:val="24"/>
          <w:szCs w:val="24"/>
        </w:rPr>
        <w:t xml:space="preserve">　</w:t>
      </w:r>
      <w:r w:rsidRPr="009C2E5C">
        <w:rPr>
          <w:rFonts w:hint="eastAsia"/>
          <w:vanish/>
          <w:sz w:val="24"/>
          <w:szCs w:val="24"/>
        </w:rPr>
        <w:t>印</w:t>
      </w:r>
      <w:r w:rsidRPr="009C2E5C">
        <w:rPr>
          <w:rFonts w:hint="eastAsia"/>
          <w:sz w:val="24"/>
          <w:szCs w:val="24"/>
        </w:rPr>
        <w:t xml:space="preserve">　　</w:t>
      </w:r>
    </w:p>
    <w:p w14:paraId="6B2A0316" w14:textId="672C239E" w:rsidR="004A3F67" w:rsidRPr="009C2E5C" w:rsidRDefault="004A3F67" w:rsidP="009C2E5C">
      <w:pPr>
        <w:pStyle w:val="a3"/>
        <w:tabs>
          <w:tab w:val="clear" w:pos="4252"/>
          <w:tab w:val="clear" w:pos="8504"/>
        </w:tabs>
        <w:wordWrap/>
        <w:snapToGrid/>
        <w:spacing w:before="420" w:line="240" w:lineRule="auto"/>
        <w:rPr>
          <w:sz w:val="24"/>
          <w:szCs w:val="24"/>
        </w:rPr>
      </w:pPr>
      <w:r w:rsidRPr="009C2E5C">
        <w:rPr>
          <w:rFonts w:hint="eastAsia"/>
          <w:sz w:val="24"/>
          <w:szCs w:val="24"/>
        </w:rPr>
        <w:t xml:space="preserve">　　　上山市長　</w:t>
      </w:r>
      <w:r w:rsidR="00C87D35">
        <w:rPr>
          <w:rFonts w:hint="eastAsia"/>
          <w:sz w:val="24"/>
          <w:szCs w:val="24"/>
        </w:rPr>
        <w:t>山本　幸靖</w:t>
      </w:r>
      <w:r w:rsidRPr="009C2E5C">
        <w:rPr>
          <w:rFonts w:hint="eastAsia"/>
          <w:sz w:val="24"/>
          <w:szCs w:val="24"/>
        </w:rPr>
        <w:t xml:space="preserve">　様</w:t>
      </w:r>
    </w:p>
    <w:sectPr w:rsidR="004A3F67" w:rsidRPr="009C2E5C" w:rsidSect="009C2E5C">
      <w:type w:val="continuous"/>
      <w:pgSz w:w="11906" w:h="16838" w:code="9"/>
      <w:pgMar w:top="1247" w:right="1531" w:bottom="1247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F4B0" w14:textId="77777777" w:rsidR="00BD34D5" w:rsidRDefault="00BD34D5">
      <w:r>
        <w:separator/>
      </w:r>
    </w:p>
  </w:endnote>
  <w:endnote w:type="continuationSeparator" w:id="0">
    <w:p w14:paraId="70165FEB" w14:textId="77777777" w:rsidR="00BD34D5" w:rsidRDefault="00BD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F7C9" w14:textId="77777777" w:rsidR="00BD34D5" w:rsidRDefault="00BD34D5">
      <w:r>
        <w:separator/>
      </w:r>
    </w:p>
  </w:footnote>
  <w:footnote w:type="continuationSeparator" w:id="0">
    <w:p w14:paraId="506EBFED" w14:textId="77777777" w:rsidR="00BD34D5" w:rsidRDefault="00BD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3F67"/>
    <w:rsid w:val="00126181"/>
    <w:rsid w:val="0022312E"/>
    <w:rsid w:val="002235D0"/>
    <w:rsid w:val="0047053D"/>
    <w:rsid w:val="004A3F67"/>
    <w:rsid w:val="00722DF0"/>
    <w:rsid w:val="00881E44"/>
    <w:rsid w:val="009C2E5C"/>
    <w:rsid w:val="00B85C00"/>
    <w:rsid w:val="00BD34D5"/>
    <w:rsid w:val="00C87D35"/>
    <w:rsid w:val="00E41A0B"/>
    <w:rsid w:val="00E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ACAC4"/>
  <w14:defaultImageDpi w14:val="0"/>
  <w15:docId w15:val="{F2BD8AA4-996B-4351-9612-74CA9A0D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8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C00"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61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三和印刷株式会社</dc:creator>
  <cp:keywords/>
  <dc:description/>
  <cp:lastModifiedBy>山口　拓也</cp:lastModifiedBy>
  <cp:revision>5</cp:revision>
  <cp:lastPrinted>2016-04-05T01:54:00Z</cp:lastPrinted>
  <dcterms:created xsi:type="dcterms:W3CDTF">2018-08-06T03:09:00Z</dcterms:created>
  <dcterms:modified xsi:type="dcterms:W3CDTF">2023-05-10T06:34:00Z</dcterms:modified>
</cp:coreProperties>
</file>