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3A" w:rsidRDefault="000A0E3A">
      <w:pPr>
        <w:spacing w:after="210"/>
        <w:ind w:left="2843" w:right="2843"/>
        <w:jc w:val="distribute"/>
      </w:pPr>
      <w:bookmarkStart w:id="0" w:name="_GoBack"/>
      <w:bookmarkEnd w:id="0"/>
      <w:r>
        <w:rPr>
          <w:rFonts w:hint="eastAsia"/>
        </w:rPr>
        <w:t>予防規程変更届出書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470"/>
        <w:gridCol w:w="1050"/>
        <w:gridCol w:w="1260"/>
        <w:gridCol w:w="210"/>
        <w:gridCol w:w="840"/>
        <w:gridCol w:w="1680"/>
      </w:tblGrid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8400" w:type="dxa"/>
            <w:gridSpan w:val="8"/>
            <w:vAlign w:val="center"/>
          </w:tcPr>
          <w:p w:rsidR="000A0E3A" w:rsidRDefault="000A0E3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A0E3A" w:rsidRDefault="000A0E3A">
            <w:pPr>
              <w:spacing w:before="158"/>
            </w:pPr>
            <w:r>
              <w:rPr>
                <w:rFonts w:hint="eastAsia"/>
              </w:rPr>
              <w:t xml:space="preserve">　上山市消防長　　　　　様</w:t>
            </w:r>
          </w:p>
          <w:p w:rsidR="000A0E3A" w:rsidRDefault="000A0E3A">
            <w:pPr>
              <w:spacing w:before="158"/>
              <w:jc w:val="right"/>
            </w:pPr>
            <w:r>
              <w:rPr>
                <w:rFonts w:hint="eastAsia"/>
              </w:rPr>
              <w:t xml:space="preserve">届出者　　　　　　　　　　</w:t>
            </w:r>
          </w:p>
          <w:p w:rsidR="000A0E3A" w:rsidRDefault="000A0E3A">
            <w:pPr>
              <w:spacing w:before="158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</w:p>
          <w:p w:rsidR="000A0E3A" w:rsidRDefault="000A0E3A">
            <w:pPr>
              <w:spacing w:before="158"/>
              <w:jc w:val="right"/>
            </w:pPr>
            <w:r>
              <w:rPr>
                <w:rFonts w:hint="eastAsia"/>
              </w:rPr>
              <w:t xml:space="preserve">（電話　　　　番）　</w:t>
            </w:r>
          </w:p>
          <w:p w:rsidR="000A0E3A" w:rsidRDefault="000A0E3A">
            <w:pPr>
              <w:spacing w:before="158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357518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6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0A0E3A" w:rsidRDefault="000A0E3A"/>
        </w:tc>
        <w:tc>
          <w:tcPr>
            <w:tcW w:w="84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6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10" w:type="dxa"/>
            <w:gridSpan w:val="6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設置の許可年月日及び許可番号</w:t>
            </w:r>
          </w:p>
        </w:tc>
        <w:tc>
          <w:tcPr>
            <w:tcW w:w="6510" w:type="dxa"/>
            <w:gridSpan w:val="6"/>
            <w:vAlign w:val="bottom"/>
          </w:tcPr>
          <w:p w:rsidR="000A0E3A" w:rsidRDefault="000A0E3A">
            <w:pPr>
              <w:spacing w:after="105"/>
            </w:pPr>
            <w:r>
              <w:rPr>
                <w:rFonts w:hint="eastAsia"/>
              </w:rPr>
              <w:t xml:space="preserve">　　　　　　　　　年　　月　　日　第　　　　　号</w:t>
            </w:r>
          </w:p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20" w:type="dxa"/>
            <w:gridSpan w:val="2"/>
            <w:vAlign w:val="center"/>
          </w:tcPr>
          <w:p w:rsidR="000A0E3A" w:rsidRDefault="000A0E3A"/>
        </w:tc>
        <w:tc>
          <w:tcPr>
            <w:tcW w:w="1470" w:type="dxa"/>
            <w:gridSpan w:val="2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520" w:type="dxa"/>
            <w:gridSpan w:val="2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危険物の類、品名最大数量</w:t>
            </w:r>
          </w:p>
        </w:tc>
        <w:tc>
          <w:tcPr>
            <w:tcW w:w="3780" w:type="dxa"/>
            <w:gridSpan w:val="3"/>
            <w:vAlign w:val="center"/>
          </w:tcPr>
          <w:p w:rsidR="000A0E3A" w:rsidRDefault="000A0E3A"/>
        </w:tc>
        <w:tc>
          <w:tcPr>
            <w:tcW w:w="1050" w:type="dxa"/>
            <w:gridSpan w:val="2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680" w:type="dxa"/>
            <w:vAlign w:val="bottom"/>
          </w:tcPr>
          <w:p w:rsidR="000A0E3A" w:rsidRDefault="000A0E3A">
            <w:pPr>
              <w:spacing w:after="105"/>
              <w:jc w:val="right"/>
            </w:pPr>
            <w:r>
              <w:rPr>
                <w:rFonts w:hint="eastAsia"/>
              </w:rPr>
              <w:t xml:space="preserve">倍　</w:t>
            </w:r>
          </w:p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10" w:type="dxa"/>
            <w:gridSpan w:val="6"/>
            <w:vAlign w:val="center"/>
          </w:tcPr>
          <w:p w:rsidR="000A0E3A" w:rsidRDefault="000A0E3A">
            <w:r>
              <w:rPr>
                <w:rFonts w:hint="eastAsia"/>
              </w:rPr>
              <w:t xml:space="preserve">　　　　　　　　　年　　月　　日</w:t>
            </w:r>
          </w:p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10" w:type="dxa"/>
            <w:gridSpan w:val="6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10" w:type="dxa"/>
            <w:gridSpan w:val="6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Align w:val="center"/>
          </w:tcPr>
          <w:p w:rsidR="000A0E3A" w:rsidRDefault="000A0E3A">
            <w:pPr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5040" w:type="dxa"/>
            <w:gridSpan w:val="5"/>
            <w:vAlign w:val="center"/>
          </w:tcPr>
          <w:p w:rsidR="000A0E3A" w:rsidRDefault="000A0E3A">
            <w:pPr>
              <w:jc w:val="center"/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3360" w:type="dxa"/>
            <w:gridSpan w:val="3"/>
            <w:vAlign w:val="center"/>
          </w:tcPr>
          <w:p w:rsidR="000A0E3A" w:rsidRDefault="000A0E3A"/>
        </w:tc>
        <w:tc>
          <w:tcPr>
            <w:tcW w:w="5040" w:type="dxa"/>
            <w:gridSpan w:val="5"/>
            <w:vAlign w:val="center"/>
          </w:tcPr>
          <w:p w:rsidR="000A0E3A" w:rsidRDefault="000A0E3A"/>
        </w:tc>
      </w:tr>
    </w:tbl>
    <w:p w:rsidR="000A0E3A" w:rsidRDefault="000A0E3A">
      <w:pPr>
        <w:spacing w:before="210"/>
      </w:pPr>
      <w:r>
        <w:rPr>
          <w:rFonts w:hint="eastAsia"/>
        </w:rPr>
        <w:t xml:space="preserve">　備考　１　法人にあっては、その名称、代表者氏名、主たる事務所の所在地を記入すること。</w:t>
      </w:r>
    </w:p>
    <w:p w:rsidR="000A0E3A" w:rsidRDefault="000A0E3A">
      <w:pPr>
        <w:spacing w:before="210"/>
      </w:pPr>
      <w:r>
        <w:rPr>
          <w:rFonts w:hint="eastAsia"/>
        </w:rPr>
        <w:t xml:space="preserve">　　　　２　※印の欄は、記入しないこと。</w:t>
      </w:r>
    </w:p>
    <w:p w:rsidR="000A0E3A" w:rsidRDefault="000A0E3A">
      <w:pPr>
        <w:spacing w:after="210"/>
        <w:ind w:left="2843" w:right="2843"/>
        <w:jc w:val="distribute"/>
      </w:pPr>
      <w:r>
        <w:br w:type="page"/>
      </w:r>
      <w:r>
        <w:rPr>
          <w:rFonts w:hint="eastAsia"/>
        </w:rPr>
        <w:lastRenderedPageBreak/>
        <w:t>予防規程変更明細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890"/>
        <w:gridCol w:w="2730"/>
        <w:gridCol w:w="2730"/>
      </w:tblGrid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0A0E3A" w:rsidRDefault="000A0E3A">
            <w:pPr>
              <w:ind w:left="315" w:right="31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2730" w:type="dxa"/>
            <w:vAlign w:val="center"/>
          </w:tcPr>
          <w:p w:rsidR="000A0E3A" w:rsidRDefault="000A0E3A">
            <w:pPr>
              <w:ind w:left="315" w:right="315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30" w:type="dxa"/>
            <w:vAlign w:val="center"/>
          </w:tcPr>
          <w:p w:rsidR="000A0E3A" w:rsidRDefault="000A0E3A">
            <w:pPr>
              <w:ind w:left="315" w:right="315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050" w:type="dxa"/>
          </w:tcPr>
          <w:p w:rsidR="000A0E3A" w:rsidRDefault="000A0E3A">
            <w:pPr>
              <w:spacing w:before="105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890" w:type="dxa"/>
          </w:tcPr>
          <w:p w:rsidR="000A0E3A" w:rsidRDefault="000A0E3A">
            <w:pPr>
              <w:spacing w:before="105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0A0E3A" w:rsidRDefault="000A0E3A">
            <w:pPr>
              <w:spacing w:line="420" w:lineRule="exact"/>
              <w:jc w:val="distribute"/>
            </w:pPr>
            <w:r>
              <w:rPr>
                <w:rFonts w:hint="eastAsia"/>
              </w:rPr>
              <w:t>保安の役割分担</w:t>
            </w:r>
          </w:p>
        </w:tc>
        <w:tc>
          <w:tcPr>
            <w:tcW w:w="189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所長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0A0E3A" w:rsidRDefault="000A0E3A">
            <w:pPr>
              <w:spacing w:line="420" w:lineRule="exact"/>
              <w:jc w:val="distribute"/>
            </w:pPr>
          </w:p>
        </w:tc>
        <w:tc>
          <w:tcPr>
            <w:tcW w:w="189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0A0E3A" w:rsidRDefault="000A0E3A">
            <w:pPr>
              <w:spacing w:line="420" w:lineRule="exact"/>
              <w:jc w:val="distribute"/>
            </w:pPr>
          </w:p>
        </w:tc>
        <w:tc>
          <w:tcPr>
            <w:tcW w:w="189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職務代行者－１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0A0E3A" w:rsidRDefault="000A0E3A">
            <w:pPr>
              <w:spacing w:line="420" w:lineRule="exact"/>
              <w:jc w:val="distribute"/>
            </w:pPr>
          </w:p>
        </w:tc>
        <w:tc>
          <w:tcPr>
            <w:tcW w:w="189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職務代行者－２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0A0E3A" w:rsidRDefault="000A0E3A">
            <w:pPr>
              <w:spacing w:line="420" w:lineRule="exact"/>
              <w:jc w:val="distribute"/>
            </w:pPr>
          </w:p>
        </w:tc>
        <w:tc>
          <w:tcPr>
            <w:tcW w:w="189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職務代行者－３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0A0E3A" w:rsidRDefault="000A0E3A">
            <w:pPr>
              <w:spacing w:line="420" w:lineRule="exact"/>
              <w:jc w:val="distribute"/>
            </w:pPr>
          </w:p>
        </w:tc>
        <w:tc>
          <w:tcPr>
            <w:tcW w:w="189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職務代行者－４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0A0E3A" w:rsidRDefault="000A0E3A">
            <w:pPr>
              <w:spacing w:line="420" w:lineRule="exact"/>
              <w:jc w:val="distribute"/>
            </w:pPr>
          </w:p>
        </w:tc>
        <w:tc>
          <w:tcPr>
            <w:tcW w:w="189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職務代行者－５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050" w:type="dxa"/>
            <w:vAlign w:val="center"/>
          </w:tcPr>
          <w:p w:rsidR="000A0E3A" w:rsidRDefault="000A0E3A">
            <w:pPr>
              <w:spacing w:line="420" w:lineRule="exact"/>
              <w:jc w:val="distribute"/>
            </w:pPr>
            <w:r>
              <w:rPr>
                <w:rFonts w:hint="eastAsia"/>
                <w:spacing w:val="53"/>
              </w:rPr>
              <w:t>施設</w:t>
            </w:r>
            <w:r>
              <w:rPr>
                <w:rFonts w:hint="eastAsia"/>
              </w:rPr>
              <w:t>の点検</w:t>
            </w:r>
          </w:p>
        </w:tc>
        <w:tc>
          <w:tcPr>
            <w:tcW w:w="189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点検責任者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0A0E3A" w:rsidRDefault="000A0E3A">
            <w:pPr>
              <w:spacing w:line="420" w:lineRule="exact"/>
              <w:jc w:val="distribute"/>
            </w:pPr>
            <w:r>
              <w:rPr>
                <w:rFonts w:hint="eastAsia"/>
              </w:rPr>
              <w:t>自衛消防隊の編成</w:t>
            </w:r>
          </w:p>
        </w:tc>
        <w:tc>
          <w:tcPr>
            <w:tcW w:w="189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自衛消防隊長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0A0E3A" w:rsidRDefault="000A0E3A"/>
        </w:tc>
        <w:tc>
          <w:tcPr>
            <w:tcW w:w="189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通報・連絡班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0A0E3A" w:rsidRDefault="000A0E3A"/>
        </w:tc>
        <w:tc>
          <w:tcPr>
            <w:tcW w:w="189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避難誘導班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0A0E3A" w:rsidRDefault="000A0E3A"/>
        </w:tc>
        <w:tc>
          <w:tcPr>
            <w:tcW w:w="1890" w:type="dxa"/>
            <w:vAlign w:val="center"/>
          </w:tcPr>
          <w:p w:rsidR="000A0E3A" w:rsidRDefault="000A0E3A">
            <w:pPr>
              <w:jc w:val="distribute"/>
            </w:pPr>
            <w:r>
              <w:rPr>
                <w:rFonts w:hint="eastAsia"/>
              </w:rPr>
              <w:t>消火応急措置班</w:t>
            </w:r>
          </w:p>
        </w:tc>
        <w:tc>
          <w:tcPr>
            <w:tcW w:w="2730" w:type="dxa"/>
            <w:vAlign w:val="center"/>
          </w:tcPr>
          <w:p w:rsidR="000A0E3A" w:rsidRDefault="000A0E3A"/>
        </w:tc>
        <w:tc>
          <w:tcPr>
            <w:tcW w:w="2730" w:type="dxa"/>
            <w:vAlign w:val="center"/>
          </w:tcPr>
          <w:p w:rsidR="000A0E3A" w:rsidRDefault="000A0E3A"/>
        </w:tc>
      </w:tr>
      <w:tr w:rsidR="000A0E3A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050" w:type="dxa"/>
          </w:tcPr>
          <w:p w:rsidR="000A0E3A" w:rsidRDefault="000A0E3A">
            <w:pPr>
              <w:spacing w:before="21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50" w:type="dxa"/>
            <w:gridSpan w:val="3"/>
            <w:vAlign w:val="center"/>
          </w:tcPr>
          <w:p w:rsidR="000A0E3A" w:rsidRDefault="000A0E3A"/>
        </w:tc>
      </w:tr>
    </w:tbl>
    <w:p w:rsidR="000A0E3A" w:rsidRDefault="000A0E3A"/>
    <w:sectPr w:rsidR="000A0E3A">
      <w:headerReference w:type="default" r:id="rId6"/>
      <w:footerReference w:type="default" r:id="rId7"/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00" w:rsidRDefault="003B1000">
      <w:r>
        <w:separator/>
      </w:r>
    </w:p>
  </w:endnote>
  <w:endnote w:type="continuationSeparator" w:id="0">
    <w:p w:rsidR="003B1000" w:rsidRDefault="003B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3A" w:rsidRDefault="000A0E3A">
    <w:pPr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00" w:rsidRDefault="003B1000">
      <w:r>
        <w:separator/>
      </w:r>
    </w:p>
  </w:footnote>
  <w:footnote w:type="continuationSeparator" w:id="0">
    <w:p w:rsidR="003B1000" w:rsidRDefault="003B1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3A" w:rsidRDefault="000A0E3A">
    <w:pPr>
      <w:rPr>
        <w:rFonts w:ascii="?l?r ??f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0E3A"/>
    <w:rsid w:val="000A0E3A"/>
    <w:rsid w:val="00357518"/>
    <w:rsid w:val="003B1000"/>
    <w:rsid w:val="008A10E1"/>
    <w:rsid w:val="00E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7EBFE0-4911-4991-B739-58F15B69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27096;&#24335;&#12479;&#12486;%2042-36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様式タテ 42-36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</dc:creator>
  <cp:keywords/>
  <dc:description/>
  <cp:lastModifiedBy>IT052</cp:lastModifiedBy>
  <cp:revision>2</cp:revision>
  <cp:lastPrinted>2001-06-29T02:24:00Z</cp:lastPrinted>
  <dcterms:created xsi:type="dcterms:W3CDTF">2021-07-08T08:02:00Z</dcterms:created>
  <dcterms:modified xsi:type="dcterms:W3CDTF">2021-07-08T08:02:00Z</dcterms:modified>
</cp:coreProperties>
</file>